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D332A" w14:textId="31B00D99" w:rsidR="00202FD6" w:rsidRPr="00C87AB0" w:rsidRDefault="005A7FFD" w:rsidP="00EC1608">
      <w:pPr>
        <w:pStyle w:val="Title"/>
        <w:rPr>
          <w:b w:val="0"/>
          <w:bCs w:val="0"/>
          <w:sz w:val="24"/>
          <w:szCs w:val="24"/>
        </w:rPr>
      </w:pPr>
      <w:bookmarkStart w:id="0" w:name="_Hlk50501225"/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74624" behindDoc="0" locked="0" layoutInCell="1" allowOverlap="1" wp14:editId="30C236D9">
            <wp:simplePos x="0" y="0"/>
            <wp:positionH relativeFrom="margin">
              <wp:posOffset>5880735</wp:posOffset>
            </wp:positionH>
            <wp:positionV relativeFrom="margin">
              <wp:align>top</wp:align>
            </wp:positionV>
            <wp:extent cx="1066800" cy="77851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FD6" w:rsidRPr="00C87AB0">
        <w:rPr>
          <w:rFonts w:hint="cs"/>
          <w:sz w:val="24"/>
          <w:szCs w:val="24"/>
          <w:rtl/>
        </w:rPr>
        <w:t xml:space="preserve">                          </w:t>
      </w:r>
      <w:sdt>
        <w:sdtPr>
          <w:rPr>
            <w:rFonts w:hint="cs"/>
            <w:sz w:val="24"/>
            <w:szCs w:val="24"/>
            <w:rtl/>
          </w:rPr>
          <w:id w:val="-1077748773"/>
          <w:lock w:val="sdtContentLocked"/>
          <w:placeholder>
            <w:docPart w:val="DefaultPlaceholder_-1854013440"/>
          </w:placeholder>
        </w:sdtPr>
        <w:sdtEndPr/>
        <w:sdtContent>
          <w:r w:rsidR="00202FD6" w:rsidRPr="00C87AB0">
            <w:rPr>
              <w:rFonts w:hint="cs"/>
              <w:sz w:val="24"/>
              <w:szCs w:val="24"/>
              <w:rtl/>
            </w:rPr>
            <w:t>شركت آب و فاضلاب استان اصفهان</w:t>
          </w:r>
        </w:sdtContent>
      </w:sdt>
      <w:r w:rsidR="00202FD6" w:rsidRPr="00C87AB0">
        <w:rPr>
          <w:rFonts w:hint="cs"/>
          <w:sz w:val="24"/>
          <w:szCs w:val="24"/>
          <w:rtl/>
        </w:rPr>
        <w:t xml:space="preserve">                                       </w:t>
      </w:r>
      <w:r>
        <w:rPr>
          <w:sz w:val="24"/>
          <w:szCs w:val="24"/>
        </w:rPr>
        <w:t xml:space="preserve">  </w:t>
      </w:r>
      <w:r w:rsidR="00202FD6" w:rsidRPr="00C87AB0">
        <w:rPr>
          <w:rFonts w:hint="cs"/>
          <w:sz w:val="24"/>
          <w:szCs w:val="24"/>
          <w:rtl/>
        </w:rPr>
        <w:t xml:space="preserve"> </w:t>
      </w:r>
      <w:r w:rsidR="00202FD6" w:rsidRPr="00C87AB0">
        <w:rPr>
          <w:rFonts w:hint="cs"/>
          <w:b w:val="0"/>
          <w:bCs w:val="0"/>
          <w:sz w:val="24"/>
          <w:szCs w:val="24"/>
          <w:rtl/>
        </w:rPr>
        <w:t>شماره:</w:t>
      </w:r>
    </w:p>
    <w:p w14:paraId="546656C7" w14:textId="504336AF" w:rsidR="007B3B77" w:rsidRDefault="00202FD6" w:rsidP="005A7FFD">
      <w:pPr>
        <w:pStyle w:val="Title"/>
        <w:rPr>
          <w:sz w:val="24"/>
          <w:szCs w:val="24"/>
          <w:rtl/>
        </w:rPr>
      </w:pPr>
      <w:r w:rsidRPr="00C87AB0">
        <w:rPr>
          <w:rFonts w:hint="cs"/>
          <w:sz w:val="24"/>
          <w:szCs w:val="24"/>
          <w:rtl/>
        </w:rPr>
        <w:t xml:space="preserve">                    </w:t>
      </w:r>
      <w:r w:rsidR="0028221C" w:rsidRPr="00C87AB0">
        <w:rPr>
          <w:rFonts w:hint="cs"/>
          <w:sz w:val="24"/>
          <w:szCs w:val="24"/>
          <w:rtl/>
        </w:rPr>
        <w:t xml:space="preserve">      </w:t>
      </w:r>
      <w:r w:rsidRPr="00C87AB0">
        <w:rPr>
          <w:rFonts w:hint="cs"/>
          <w:sz w:val="24"/>
          <w:szCs w:val="24"/>
          <w:rtl/>
        </w:rPr>
        <w:t xml:space="preserve">     </w:t>
      </w:r>
      <w:r w:rsidR="00795122">
        <w:rPr>
          <w:rFonts w:hint="cs"/>
          <w:b w:val="0"/>
          <w:bCs w:val="0"/>
          <w:sz w:val="24"/>
          <w:szCs w:val="24"/>
          <w:rtl/>
        </w:rPr>
        <w:t xml:space="preserve">                                                                                                 </w:t>
      </w:r>
      <w:r w:rsidR="005A7FFD">
        <w:rPr>
          <w:b w:val="0"/>
          <w:bCs w:val="0"/>
          <w:sz w:val="24"/>
          <w:szCs w:val="24"/>
        </w:rPr>
        <w:t xml:space="preserve">   </w:t>
      </w:r>
      <w:r w:rsidR="00795122">
        <w:rPr>
          <w:rFonts w:hint="cs"/>
          <w:b w:val="0"/>
          <w:bCs w:val="0"/>
          <w:sz w:val="24"/>
          <w:szCs w:val="24"/>
          <w:rtl/>
        </w:rPr>
        <w:t xml:space="preserve">      </w:t>
      </w:r>
      <w:r w:rsidRPr="00C87AB0">
        <w:rPr>
          <w:rFonts w:hint="cs"/>
          <w:b w:val="0"/>
          <w:bCs w:val="0"/>
          <w:sz w:val="24"/>
          <w:szCs w:val="24"/>
          <w:rtl/>
        </w:rPr>
        <w:t>تاریخ :</w:t>
      </w:r>
    </w:p>
    <w:p w14:paraId="0817E64F" w14:textId="4BE44CB7" w:rsidR="00202FD6" w:rsidRPr="00C87AB0" w:rsidRDefault="005A7FFD" w:rsidP="005A7FFD">
      <w:pPr>
        <w:pStyle w:val="Title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</w:t>
      </w:r>
      <w:r w:rsidR="00784EB4">
        <w:rPr>
          <w:rFonts w:hint="cs"/>
          <w:sz w:val="24"/>
          <w:szCs w:val="24"/>
          <w:rtl/>
        </w:rPr>
        <w:t xml:space="preserve">    </w:t>
      </w:r>
      <w:sdt>
        <w:sdtPr>
          <w:rPr>
            <w:rFonts w:hint="cs"/>
            <w:sz w:val="24"/>
            <w:szCs w:val="24"/>
            <w:rtl/>
          </w:rPr>
          <w:id w:val="1373035779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202FD6" w:rsidRPr="00C87AB0">
            <w:rPr>
              <w:rFonts w:hint="cs"/>
              <w:sz w:val="24"/>
              <w:szCs w:val="24"/>
              <w:rtl/>
            </w:rPr>
            <w:t xml:space="preserve">روکش صورت وضعيت </w:t>
          </w:r>
          <w:r w:rsidR="001F4F26" w:rsidRPr="00C87AB0">
            <w:rPr>
              <w:rFonts w:hint="cs"/>
              <w:sz w:val="24"/>
              <w:szCs w:val="24"/>
              <w:rtl/>
            </w:rPr>
            <w:t>قرارداد</w:t>
          </w:r>
          <w:r w:rsidR="007B3B77">
            <w:rPr>
              <w:rFonts w:hint="cs"/>
              <w:sz w:val="24"/>
              <w:szCs w:val="24"/>
              <w:rtl/>
            </w:rPr>
            <w:t xml:space="preserve">های </w:t>
          </w:r>
          <w:r w:rsidR="00784EB4">
            <w:rPr>
              <w:rFonts w:hint="cs"/>
              <w:sz w:val="24"/>
              <w:szCs w:val="24"/>
              <w:rtl/>
            </w:rPr>
            <w:t>مطالعاتی</w:t>
          </w:r>
          <w:r w:rsidR="001F4F26" w:rsidRPr="00C87AB0">
            <w:rPr>
              <w:rFonts w:hint="cs"/>
              <w:sz w:val="24"/>
              <w:szCs w:val="24"/>
              <w:rtl/>
            </w:rPr>
            <w:t xml:space="preserve"> مشترک بین معاونتهای آب</w:t>
          </w:r>
          <w:r w:rsidR="0033530C">
            <w:rPr>
              <w:rFonts w:hint="cs"/>
              <w:sz w:val="24"/>
              <w:szCs w:val="24"/>
              <w:rtl/>
            </w:rPr>
            <w:t xml:space="preserve"> و </w:t>
          </w:r>
          <w:r w:rsidR="001F4F26" w:rsidRPr="00C87AB0">
            <w:rPr>
              <w:rFonts w:hint="cs"/>
              <w:sz w:val="24"/>
              <w:szCs w:val="24"/>
              <w:rtl/>
            </w:rPr>
            <w:t>فاضلاب</w:t>
          </w:r>
        </w:sdtContent>
      </w:sdt>
    </w:p>
    <w:p w14:paraId="17EB272A" w14:textId="39ECCDEE" w:rsidR="00F3004D" w:rsidRPr="00EC68FF" w:rsidRDefault="00F718E0" w:rsidP="00F718E0">
      <w:pPr>
        <w:pStyle w:val="Title"/>
        <w:jc w:val="left"/>
        <w:rPr>
          <w:sz w:val="20"/>
          <w:szCs w:val="20"/>
          <w:rtl/>
        </w:rPr>
      </w:pP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6C25F" wp14:editId="3D1B6787">
                <wp:simplePos x="0" y="0"/>
                <wp:positionH relativeFrom="column">
                  <wp:posOffset>2993390</wp:posOffset>
                </wp:positionH>
                <wp:positionV relativeFrom="paragraph">
                  <wp:posOffset>35560</wp:posOffset>
                </wp:positionV>
                <wp:extent cx="102870" cy="128905"/>
                <wp:effectExtent l="0" t="0" r="11430" b="234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81037" w14:textId="25614922" w:rsidR="00784EB4" w:rsidRDefault="00784EB4" w:rsidP="00784EB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6C25F" id="Oval 1" o:spid="_x0000_s1026" style="position:absolute;left:0;text-align:left;margin-left:235.7pt;margin-top:2.8pt;width:8.1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" fillcolor="white [3212]" strokecolor="black [3213]" strokeweight="1pt">
                <v:stroke joinstyle="miter"/>
                <v:textbox>
                  <w:txbxContent>
                    <w:p w14:paraId="51F81037" w14:textId="25614922" w:rsidR="00784EB4" w:rsidRDefault="00784EB4" w:rsidP="00784EB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</w:t>
                      </w:r>
                    </w:p>
                  </w:txbxContent>
                </v:textbox>
              </v:oval>
            </w:pict>
          </mc:Fallback>
        </mc:AlternateContent>
      </w:r>
      <w:r w:rsidR="00784EB4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C57C5" wp14:editId="4DD7F51C">
                <wp:simplePos x="0" y="0"/>
                <wp:positionH relativeFrom="column">
                  <wp:posOffset>1837690</wp:posOffset>
                </wp:positionH>
                <wp:positionV relativeFrom="paragraph">
                  <wp:posOffset>33020</wp:posOffset>
                </wp:positionV>
                <wp:extent cx="102870" cy="128905"/>
                <wp:effectExtent l="0" t="0" r="11430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89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3487B" w14:textId="03912F46" w:rsidR="00784EB4" w:rsidRDefault="00784EB4" w:rsidP="00784EB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C57C5" id="Oval 2" o:spid="_x0000_s1027" style="position:absolute;left:0;text-align:left;margin-left:144.7pt;margin-top:2.6pt;width:8.1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" fillcolor="white [3212]" strokecolor="black [3213]" strokeweight="1pt">
                <v:stroke joinstyle="miter"/>
                <v:textbox>
                  <w:txbxContent>
                    <w:p w14:paraId="3D73487B" w14:textId="03912F46" w:rsidR="00784EB4" w:rsidRDefault="00784EB4" w:rsidP="00784EB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  <w:r w:rsidR="00784EB4">
        <w:rPr>
          <w:rFonts w:hint="cs"/>
          <w:sz w:val="20"/>
          <w:szCs w:val="20"/>
          <w:rtl/>
        </w:rPr>
        <w:t xml:space="preserve">                                     </w:t>
      </w:r>
      <w:r w:rsidR="00F3004D" w:rsidRPr="00F3004D">
        <w:rPr>
          <w:rFonts w:hint="cs"/>
          <w:sz w:val="20"/>
          <w:szCs w:val="20"/>
          <w:rtl/>
        </w:rPr>
        <w:t xml:space="preserve">صورت وضعیت </w:t>
      </w:r>
      <w:r w:rsidR="007B3B77">
        <w:rPr>
          <w:rFonts w:hint="cs"/>
          <w:sz w:val="20"/>
          <w:szCs w:val="20"/>
          <w:rtl/>
        </w:rPr>
        <w:t>:</w:t>
      </w:r>
      <w:r w:rsidR="00F3004D">
        <w:rPr>
          <w:rFonts w:hint="cs"/>
          <w:sz w:val="20"/>
          <w:szCs w:val="20"/>
          <w:rtl/>
        </w:rPr>
        <w:t xml:space="preserve">  </w:t>
      </w:r>
      <w:r w:rsidR="00C87AB0">
        <w:rPr>
          <w:rFonts w:hint="cs"/>
          <w:sz w:val="20"/>
          <w:szCs w:val="20"/>
          <w:rtl/>
          <w:lang w:bidi="fa-IR"/>
        </w:rPr>
        <w:t xml:space="preserve">     </w:t>
      </w:r>
      <w:r w:rsidR="00F3004D">
        <w:rPr>
          <w:rFonts w:hint="cs"/>
          <w:sz w:val="20"/>
          <w:szCs w:val="20"/>
          <w:rtl/>
        </w:rPr>
        <w:t xml:space="preserve"> </w:t>
      </w:r>
      <w:sdt>
        <w:sdtPr>
          <w:rPr>
            <w:rFonts w:hint="cs"/>
            <w:sz w:val="20"/>
            <w:szCs w:val="20"/>
            <w:rtl/>
          </w:rPr>
          <w:id w:val="1679535172"/>
          <w:placeholder>
            <w:docPart w:val="DefaultPlaceholder_-1854013440"/>
          </w:placeholder>
        </w:sdtPr>
        <w:sdtEndPr/>
        <w:sdtContent>
          <w:r w:rsidR="00784EB4">
            <w:rPr>
              <w:rFonts w:hint="cs"/>
              <w:sz w:val="20"/>
              <w:szCs w:val="20"/>
              <w:rtl/>
            </w:rPr>
            <w:t>مطالعات</w:t>
          </w:r>
          <w:r w:rsidR="00F3004D">
            <w:rPr>
              <w:rFonts w:hint="cs"/>
              <w:sz w:val="20"/>
              <w:szCs w:val="20"/>
              <w:rtl/>
            </w:rPr>
            <w:t xml:space="preserve"> آب</w:t>
          </w:r>
        </w:sdtContent>
      </w:sdt>
      <w:r w:rsidR="007B3B77">
        <w:rPr>
          <w:rFonts w:hint="cs"/>
          <w:sz w:val="20"/>
          <w:szCs w:val="20"/>
          <w:rtl/>
        </w:rPr>
        <w:t xml:space="preserve">  </w:t>
      </w:r>
      <w:r w:rsidR="00F3004D">
        <w:rPr>
          <w:rFonts w:hint="cs"/>
          <w:sz w:val="20"/>
          <w:szCs w:val="20"/>
          <w:rtl/>
        </w:rPr>
        <w:t xml:space="preserve"> </w:t>
      </w:r>
      <w:r w:rsidR="00784EB4">
        <w:rPr>
          <w:rFonts w:hint="cs"/>
          <w:sz w:val="20"/>
          <w:szCs w:val="20"/>
          <w:rtl/>
        </w:rPr>
        <w:t xml:space="preserve">      </w:t>
      </w:r>
      <w:r w:rsidR="00C87AB0">
        <w:rPr>
          <w:rFonts w:hint="cs"/>
          <w:sz w:val="20"/>
          <w:szCs w:val="20"/>
          <w:rtl/>
        </w:rPr>
        <w:t xml:space="preserve"> </w:t>
      </w:r>
      <w:r w:rsidR="00C87AB0">
        <w:rPr>
          <w:rFonts w:hint="cs"/>
          <w:sz w:val="20"/>
          <w:szCs w:val="20"/>
          <w:rtl/>
          <w:lang w:bidi="fa-IR"/>
        </w:rPr>
        <w:t xml:space="preserve"> </w:t>
      </w:r>
      <w:r w:rsidR="00F3004D">
        <w:rPr>
          <w:rFonts w:hint="cs"/>
          <w:sz w:val="20"/>
          <w:szCs w:val="20"/>
          <w:rtl/>
        </w:rPr>
        <w:t xml:space="preserve"> </w:t>
      </w:r>
      <w:r w:rsidR="00EC68FF">
        <w:rPr>
          <w:sz w:val="20"/>
          <w:szCs w:val="20"/>
        </w:rPr>
        <w:t xml:space="preserve">  </w:t>
      </w:r>
      <w:r w:rsidR="007B3B77">
        <w:rPr>
          <w:rFonts w:hint="cs"/>
          <w:sz w:val="20"/>
          <w:szCs w:val="20"/>
          <w:rtl/>
        </w:rPr>
        <w:t xml:space="preserve"> </w:t>
      </w:r>
      <w:sdt>
        <w:sdtPr>
          <w:rPr>
            <w:rFonts w:hint="cs"/>
            <w:sz w:val="20"/>
            <w:szCs w:val="20"/>
            <w:rtl/>
          </w:rPr>
          <w:id w:val="-2119443254"/>
          <w:placeholder>
            <w:docPart w:val="DefaultPlaceholder_-1854013440"/>
          </w:placeholder>
        </w:sdtPr>
        <w:sdtEndPr/>
        <w:sdtContent>
          <w:r w:rsidR="00784EB4">
            <w:rPr>
              <w:rFonts w:hint="cs"/>
              <w:sz w:val="20"/>
              <w:szCs w:val="20"/>
              <w:rtl/>
            </w:rPr>
            <w:t>مطالعات</w:t>
          </w:r>
          <w:r w:rsidR="00F3004D" w:rsidRPr="00095E3D">
            <w:rPr>
              <w:rFonts w:hint="cs"/>
              <w:sz w:val="20"/>
              <w:szCs w:val="20"/>
              <w:rtl/>
            </w:rPr>
            <w:t xml:space="preserve"> فاضلاب</w:t>
          </w:r>
        </w:sdtContent>
      </w:sdt>
      <w:r w:rsidR="00F3004D" w:rsidRPr="00F3004D">
        <w:rPr>
          <w:rFonts w:hint="cs"/>
          <w:sz w:val="20"/>
          <w:szCs w:val="20"/>
          <w:rtl/>
        </w:rPr>
        <w:t xml:space="preserve"> </w:t>
      </w:r>
      <w:r w:rsidR="007B3B77">
        <w:rPr>
          <w:rFonts w:hint="cs"/>
          <w:sz w:val="20"/>
          <w:szCs w:val="20"/>
          <w:rtl/>
        </w:rPr>
        <w:t xml:space="preserve"> </w:t>
      </w:r>
      <w:r w:rsidR="00C87AB0">
        <w:rPr>
          <w:rFonts w:hint="cs"/>
          <w:sz w:val="20"/>
          <w:szCs w:val="20"/>
          <w:rtl/>
        </w:rPr>
        <w:t xml:space="preserve"> </w:t>
      </w:r>
      <w:r w:rsidR="00F3004D">
        <w:rPr>
          <w:rFonts w:hint="cs"/>
          <w:sz w:val="20"/>
          <w:szCs w:val="20"/>
          <w:rtl/>
        </w:rPr>
        <w:t xml:space="preserve"> </w:t>
      </w:r>
      <w:r w:rsidR="00C87AB0">
        <w:rPr>
          <w:sz w:val="20"/>
          <w:szCs w:val="20"/>
        </w:rPr>
        <w:t xml:space="preserve"> </w:t>
      </w:r>
      <w:r w:rsidR="00EC68FF">
        <w:rPr>
          <w:sz w:val="20"/>
          <w:szCs w:val="20"/>
        </w:rPr>
        <w:t xml:space="preserve"> </w:t>
      </w:r>
      <w:r w:rsidR="00F3004D">
        <w:rPr>
          <w:rFonts w:hint="cs"/>
          <w:sz w:val="20"/>
          <w:szCs w:val="20"/>
          <w:rtl/>
        </w:rPr>
        <w:t xml:space="preserve">  </w:t>
      </w:r>
      <w:r w:rsidR="00784EB4">
        <w:rPr>
          <w:rFonts w:hint="cs"/>
          <w:sz w:val="20"/>
          <w:szCs w:val="20"/>
          <w:rtl/>
        </w:rPr>
        <w:t xml:space="preserve">     </w:t>
      </w:r>
      <w:r w:rsidR="007B3B77">
        <w:rPr>
          <w:rFonts w:hint="cs"/>
          <w:sz w:val="20"/>
          <w:szCs w:val="20"/>
          <w:rtl/>
        </w:rPr>
        <w:t xml:space="preserve">   </w:t>
      </w:r>
      <w:r w:rsidR="00F3004D">
        <w:rPr>
          <w:rFonts w:hint="cs"/>
          <w:sz w:val="20"/>
          <w:szCs w:val="20"/>
          <w:rtl/>
        </w:rPr>
        <w:t xml:space="preserve"> </w:t>
      </w:r>
    </w:p>
    <w:tbl>
      <w:tblPr>
        <w:bidiVisual/>
        <w:tblW w:w="10940" w:type="dxa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992"/>
        <w:gridCol w:w="1985"/>
        <w:gridCol w:w="3118"/>
        <w:gridCol w:w="1560"/>
        <w:gridCol w:w="1698"/>
      </w:tblGrid>
      <w:tr w:rsidR="00483E16" w:rsidRPr="00E56901" w14:paraId="26AA99BC" w14:textId="77777777" w:rsidTr="00784EB4">
        <w:trPr>
          <w:trHeight w:val="339"/>
        </w:trPr>
        <w:tc>
          <w:tcPr>
            <w:tcW w:w="4564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14:paraId="19041389" w14:textId="7D07E1F6" w:rsidR="00483E16" w:rsidRPr="004D1E59" w:rsidRDefault="0022190B" w:rsidP="00D514E6">
            <w:pPr>
              <w:pStyle w:val="Title"/>
              <w:jc w:val="left"/>
              <w:rPr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169295824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83E16">
                  <w:rPr>
                    <w:rFonts w:hint="cs"/>
                    <w:sz w:val="20"/>
                    <w:szCs w:val="20"/>
                    <w:rtl/>
                  </w:rPr>
                  <w:t>عنوان پروژه</w:t>
                </w:r>
              </w:sdtContent>
            </w:sdt>
            <w:r w:rsidR="00483E16">
              <w:rPr>
                <w:rFonts w:hint="cs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6D55C" w14:textId="6333E4C3" w:rsidR="00483E16" w:rsidRPr="004D1E59" w:rsidRDefault="0022190B" w:rsidP="00D514E6">
            <w:pPr>
              <w:pStyle w:val="Title"/>
              <w:jc w:val="left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16"/>
                  <w:szCs w:val="16"/>
                  <w:rtl/>
                </w:rPr>
                <w:id w:val="169364185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83E16" w:rsidRPr="008367FF">
                  <w:rPr>
                    <w:rFonts w:hint="cs"/>
                    <w:sz w:val="16"/>
                    <w:szCs w:val="16"/>
                    <w:rtl/>
                  </w:rPr>
                  <w:t>شماره و تاریخ قرارداد</w:t>
                </w:r>
              </w:sdtContent>
            </w:sdt>
            <w:r w:rsidR="00D514E6">
              <w:rPr>
                <w:rFonts w:hint="cs"/>
                <w:sz w:val="20"/>
                <w:szCs w:val="20"/>
                <w:rtl/>
              </w:rPr>
              <w:t>:</w:t>
            </w:r>
            <w:r w:rsidR="0058447C">
              <w:rPr>
                <w:rFonts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0F653" w14:textId="4AC16506" w:rsidR="00483E16" w:rsidRPr="004D1E59" w:rsidRDefault="0022190B" w:rsidP="00D514E6">
            <w:pPr>
              <w:pStyle w:val="Title"/>
              <w:jc w:val="both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-130315391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83E16" w:rsidRPr="008367FF">
                  <w:rPr>
                    <w:rFonts w:hint="cs"/>
                    <w:sz w:val="16"/>
                    <w:szCs w:val="16"/>
                    <w:rtl/>
                  </w:rPr>
                  <w:t>مدت اولیه پیمان</w:t>
                </w:r>
              </w:sdtContent>
            </w:sdt>
            <w:r w:rsidR="00D514E6">
              <w:rPr>
                <w:rFonts w:hint="cs"/>
                <w:sz w:val="20"/>
                <w:szCs w:val="20"/>
                <w:rtl/>
              </w:rPr>
              <w:t>:</w:t>
            </w:r>
            <w:r w:rsidR="0058447C">
              <w:rPr>
                <w:rFonts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3883784B" w14:textId="6C96A280" w:rsidR="00483E16" w:rsidRPr="004D1E59" w:rsidRDefault="0022190B" w:rsidP="00D514E6">
            <w:pPr>
              <w:pStyle w:val="Title"/>
              <w:jc w:val="left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135545678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83E16" w:rsidRPr="008367FF">
                  <w:rPr>
                    <w:rFonts w:hint="cs"/>
                    <w:sz w:val="16"/>
                    <w:szCs w:val="16"/>
                    <w:rtl/>
                  </w:rPr>
                  <w:t>محل اجراء</w:t>
                </w:r>
              </w:sdtContent>
            </w:sdt>
            <w:r w:rsidR="00483E16">
              <w:rPr>
                <w:rFonts w:hint="cs"/>
                <w:sz w:val="20"/>
                <w:szCs w:val="20"/>
                <w:rtl/>
              </w:rPr>
              <w:t>:</w:t>
            </w:r>
            <w:r w:rsidR="00DA29B8">
              <w:rPr>
                <w:rFonts w:hint="cs"/>
                <w:sz w:val="20"/>
                <w:szCs w:val="20"/>
                <w:rtl/>
              </w:rPr>
              <w:t xml:space="preserve">  </w:t>
            </w:r>
          </w:p>
        </w:tc>
      </w:tr>
      <w:tr w:rsidR="005B5DB4" w:rsidRPr="00E56901" w14:paraId="13DD0D93" w14:textId="77777777" w:rsidTr="00784EB4">
        <w:trPr>
          <w:trHeight w:val="297"/>
        </w:trPr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sdt>
            <w:sdtPr>
              <w:rPr>
                <w:rFonts w:hint="cs"/>
                <w:sz w:val="20"/>
                <w:szCs w:val="20"/>
                <w:rtl/>
              </w:rPr>
              <w:id w:val="1682238613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  <w:lang w:bidi="fa-IR"/>
              </w:rPr>
            </w:sdtEndPr>
            <w:sdtContent>
              <w:p w14:paraId="79D87585" w14:textId="114F815E" w:rsidR="005B5DB4" w:rsidRPr="004D1E59" w:rsidRDefault="005B5DB4" w:rsidP="009306E5">
                <w:pPr>
                  <w:pStyle w:val="Title"/>
                  <w:rPr>
                    <w:sz w:val="20"/>
                    <w:szCs w:val="20"/>
                    <w:rtl/>
                    <w:lang w:bidi="fa-IR"/>
                  </w:rPr>
                </w:pPr>
                <w:r w:rsidRPr="004D1E59">
                  <w:rPr>
                    <w:rFonts w:hint="cs"/>
                    <w:sz w:val="20"/>
                    <w:szCs w:val="20"/>
                    <w:rtl/>
                  </w:rPr>
                  <w:t>مبلغ اولیه پیمان</w:t>
                </w:r>
                <w:r>
                  <w:rPr>
                    <w:rFonts w:hint="cs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hint="cs"/>
                    <w:sz w:val="20"/>
                    <w:szCs w:val="20"/>
                    <w:rtl/>
                    <w:lang w:bidi="fa-IR"/>
                  </w:rPr>
                  <w:t>(کل پیمان)</w:t>
                </w:r>
              </w:p>
            </w:sdtContent>
          </w:sdt>
          <w:p w14:paraId="00216050" w14:textId="685E2271" w:rsidR="005B5DB4" w:rsidRPr="004D1E59" w:rsidRDefault="005B5DB4" w:rsidP="009306E5">
            <w:pPr>
              <w:pStyle w:val="Title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</w:t>
            </w:r>
            <w:r w:rsidR="007B3B77">
              <w:rPr>
                <w:rFonts w:hint="cs"/>
                <w:sz w:val="20"/>
                <w:szCs w:val="20"/>
                <w:rtl/>
              </w:rPr>
              <w:t>..........</w:t>
            </w:r>
            <w:r>
              <w:rPr>
                <w:rFonts w:hint="cs"/>
                <w:sz w:val="20"/>
                <w:szCs w:val="20"/>
                <w:rtl/>
              </w:rPr>
              <w:t>............</w:t>
            </w:r>
            <w:r w:rsidR="007B3B77">
              <w:rPr>
                <w:rFonts w:hint="cs"/>
                <w:sz w:val="20"/>
                <w:szCs w:val="20"/>
                <w:rtl/>
              </w:rPr>
              <w:t>...</w:t>
            </w:r>
            <w:r>
              <w:rPr>
                <w:rFonts w:hint="cs"/>
                <w:sz w:val="20"/>
                <w:szCs w:val="20"/>
                <w:rtl/>
              </w:rPr>
              <w:t>....</w:t>
            </w:r>
            <w:r w:rsidR="00766769">
              <w:rPr>
                <w:rFonts w:hint="cs"/>
                <w:sz w:val="20"/>
                <w:szCs w:val="20"/>
                <w:rtl/>
              </w:rPr>
              <w:t xml:space="preserve">    </w:t>
            </w:r>
            <w:r w:rsidRPr="004D1E59">
              <w:rPr>
                <w:rFonts w:hint="cs"/>
                <w:sz w:val="20"/>
                <w:szCs w:val="20"/>
                <w:rtl/>
              </w:rPr>
              <w:t>ریال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cs="Times New Roman" w:hint="cs"/>
                <w:sz w:val="16"/>
                <w:szCs w:val="16"/>
                <w:rtl/>
              </w:rPr>
              <w:id w:val="-359597924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cs="B Zar" w:hint="default"/>
              </w:rPr>
            </w:sdtEndPr>
            <w:sdtContent>
              <w:p w14:paraId="1517C782" w14:textId="21D14B75" w:rsidR="005B5DB4" w:rsidRPr="00766769" w:rsidRDefault="005B5DB4" w:rsidP="009306E5">
                <w:pPr>
                  <w:pStyle w:val="Title"/>
                  <w:rPr>
                    <w:sz w:val="16"/>
                    <w:szCs w:val="16"/>
                    <w:rtl/>
                  </w:rPr>
                </w:pPr>
                <w:r w:rsidRPr="00766769">
                  <w:rPr>
                    <w:rFonts w:cs="Times New Roman" w:hint="cs"/>
                    <w:sz w:val="16"/>
                    <w:szCs w:val="16"/>
                    <w:rtl/>
                  </w:rPr>
                  <w:t>±</w:t>
                </w:r>
                <w:r w:rsidRPr="00766769">
                  <w:rPr>
                    <w:sz w:val="16"/>
                    <w:szCs w:val="16"/>
                    <w:rtl/>
                  </w:rPr>
                  <w:t xml:space="preserve"> </w:t>
                </w:r>
                <w:r w:rsidRPr="00766769">
                  <w:rPr>
                    <w:rFonts w:hint="cs"/>
                    <w:sz w:val="16"/>
                    <w:szCs w:val="16"/>
                    <w:rtl/>
                  </w:rPr>
                  <w:t>درصد</w:t>
                </w:r>
                <w:r w:rsidRPr="00766769">
                  <w:rPr>
                    <w:sz w:val="16"/>
                    <w:szCs w:val="16"/>
                    <w:rtl/>
                  </w:rPr>
                  <w:t xml:space="preserve"> </w:t>
                </w:r>
                <w:r w:rsidRPr="00766769">
                  <w:rPr>
                    <w:rFonts w:hint="cs"/>
                    <w:sz w:val="16"/>
                    <w:szCs w:val="16"/>
                    <w:rtl/>
                  </w:rPr>
                  <w:t>تغیی</w:t>
                </w:r>
                <w:r w:rsidRPr="00766769">
                  <w:rPr>
                    <w:rFonts w:hint="eastAsia"/>
                    <w:sz w:val="16"/>
                    <w:szCs w:val="16"/>
                    <w:rtl/>
                  </w:rPr>
                  <w:t>رات</w:t>
                </w:r>
                <w:r w:rsidRPr="00766769">
                  <w:rPr>
                    <w:rFonts w:hint="cs"/>
                    <w:sz w:val="16"/>
                    <w:szCs w:val="16"/>
                    <w:rtl/>
                    <w:lang w:bidi="fa-IR"/>
                  </w:rPr>
                  <w:t>(کل پیمان)</w:t>
                </w:r>
              </w:p>
            </w:sdtContent>
          </w:sdt>
          <w:p w14:paraId="1B3BFC9F" w14:textId="0F6426A1" w:rsidR="005B5DB4" w:rsidRPr="004D1E59" w:rsidRDefault="007B3B77" w:rsidP="005B5DB4">
            <w:pPr>
              <w:pStyle w:val="Title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................</w:t>
            </w:r>
            <w:r w:rsidR="005B5DB4">
              <w:rPr>
                <w:rFonts w:cs="Times New Roman" w:hint="cs"/>
                <w:sz w:val="20"/>
                <w:szCs w:val="20"/>
                <w:rtl/>
              </w:rPr>
              <w:t>٪+-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hint="cs"/>
                <w:sz w:val="20"/>
                <w:szCs w:val="20"/>
                <w:rtl/>
              </w:rPr>
              <w:id w:val="-1456483543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69E736C0" w14:textId="180A0CC1" w:rsidR="005B5DB4" w:rsidRDefault="005B5DB4" w:rsidP="005B5DB4">
                <w:pPr>
                  <w:pStyle w:val="Title"/>
                  <w:rPr>
                    <w:sz w:val="20"/>
                    <w:szCs w:val="20"/>
                    <w:rtl/>
                  </w:rPr>
                </w:pPr>
                <w:r>
                  <w:rPr>
                    <w:rFonts w:hint="cs"/>
                    <w:sz w:val="20"/>
                    <w:szCs w:val="20"/>
                    <w:rtl/>
                  </w:rPr>
                  <w:t xml:space="preserve">مبلغ </w:t>
                </w:r>
                <w:r>
                  <w:rPr>
                    <w:rFonts w:hint="cs"/>
                    <w:sz w:val="20"/>
                    <w:szCs w:val="20"/>
                    <w:rtl/>
                    <w:lang w:bidi="fa-IR"/>
                  </w:rPr>
                  <w:t>کل پیمان</w:t>
                </w:r>
                <w:r>
                  <w:rPr>
                    <w:rFonts w:hint="cs"/>
                    <w:sz w:val="20"/>
                    <w:szCs w:val="20"/>
                    <w:rtl/>
                  </w:rPr>
                  <w:t xml:space="preserve"> (بعداز تغییرات)</w:t>
                </w:r>
              </w:p>
            </w:sdtContent>
          </w:sdt>
          <w:p w14:paraId="227C1FC9" w14:textId="44F1ECBE" w:rsidR="005B5DB4" w:rsidRPr="004D1E59" w:rsidRDefault="005B5DB4" w:rsidP="00766769">
            <w:pPr>
              <w:pStyle w:val="Title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....................</w:t>
            </w:r>
            <w:r w:rsidR="00405624">
              <w:rPr>
                <w:rFonts w:hint="cs"/>
                <w:sz w:val="20"/>
                <w:szCs w:val="20"/>
                <w:rtl/>
              </w:rPr>
              <w:t>..</w:t>
            </w:r>
            <w:bookmarkStart w:id="1" w:name="_GoBack"/>
            <w:bookmarkEnd w:id="1"/>
            <w:r w:rsidR="00405624">
              <w:rPr>
                <w:rFonts w:hint="cs"/>
                <w:sz w:val="20"/>
                <w:szCs w:val="20"/>
                <w:rtl/>
              </w:rPr>
              <w:t>.................</w:t>
            </w:r>
            <w:r w:rsidR="00766769">
              <w:rPr>
                <w:rFonts w:hint="cs"/>
                <w:sz w:val="20"/>
                <w:szCs w:val="20"/>
                <w:rtl/>
              </w:rPr>
              <w:t xml:space="preserve">    </w:t>
            </w:r>
            <w:r w:rsidRPr="004D1E59">
              <w:rPr>
                <w:rFonts w:hint="cs"/>
                <w:sz w:val="20"/>
                <w:szCs w:val="20"/>
                <w:rtl/>
              </w:rPr>
              <w:t>ریال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7571C14" w14:textId="20CD34BE" w:rsidR="005B5DB4" w:rsidRPr="004D1E59" w:rsidRDefault="0022190B" w:rsidP="00D514E6">
            <w:pPr>
              <w:pStyle w:val="Title"/>
              <w:jc w:val="left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-82473786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cs="Times New Roman"/>
                </w:rPr>
              </w:sdtEndPr>
              <w:sdtContent>
                <w:r w:rsidR="005B5DB4" w:rsidRPr="004D1E59">
                  <w:rPr>
                    <w:rFonts w:hint="cs"/>
                    <w:sz w:val="20"/>
                    <w:szCs w:val="20"/>
                    <w:rtl/>
                  </w:rPr>
                  <w:t xml:space="preserve">درصد پیشنهادی </w:t>
                </w:r>
                <w:r w:rsidR="0054558C">
                  <w:rPr>
                    <w:rFonts w:hint="cs"/>
                    <w:sz w:val="20"/>
                    <w:szCs w:val="20"/>
                    <w:rtl/>
                  </w:rPr>
                  <w:t>مشاور</w:t>
                </w:r>
              </w:sdtContent>
            </w:sdt>
            <w:r w:rsidR="005B5DB4">
              <w:rPr>
                <w:rFonts w:cs="Times New Roman" w:hint="cs"/>
                <w:sz w:val="20"/>
                <w:szCs w:val="20"/>
                <w:rtl/>
              </w:rPr>
              <w:t xml:space="preserve"> :   </w:t>
            </w:r>
          </w:p>
        </w:tc>
      </w:tr>
      <w:tr w:rsidR="005B5DB4" w:rsidRPr="00E56901" w14:paraId="59370B6D" w14:textId="77777777" w:rsidTr="00784EB4">
        <w:trPr>
          <w:trHeight w:val="342"/>
        </w:trPr>
        <w:tc>
          <w:tcPr>
            <w:tcW w:w="2579" w:type="dxa"/>
            <w:gridSpan w:val="2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225E7FDE" w14:textId="77777777" w:rsidR="005B5DB4" w:rsidRPr="004D1E59" w:rsidRDefault="005B5DB4" w:rsidP="009306E5">
            <w:pPr>
              <w:pStyle w:val="Title"/>
              <w:rPr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40A" w14:textId="3FBB9D36" w:rsidR="005B5DB4" w:rsidRDefault="005B5DB4" w:rsidP="009306E5">
            <w:pPr>
              <w:pStyle w:val="Title"/>
              <w:rPr>
                <w:sz w:val="20"/>
                <w:szCs w:val="20"/>
                <w:rtl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59065ECB" w14:textId="77777777" w:rsidR="005B5DB4" w:rsidRDefault="005B5DB4" w:rsidP="009306E5">
            <w:pPr>
              <w:pStyle w:val="Title"/>
              <w:rPr>
                <w:sz w:val="20"/>
                <w:szCs w:val="20"/>
                <w:rtl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6AB2676F" w14:textId="77388891" w:rsidR="005B5DB4" w:rsidRPr="004D1E59" w:rsidRDefault="0022190B" w:rsidP="00D514E6">
            <w:pPr>
              <w:pStyle w:val="Title"/>
              <w:jc w:val="left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-164889426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4D1E59">
                  <w:rPr>
                    <w:rFonts w:hint="cs"/>
                    <w:sz w:val="20"/>
                    <w:szCs w:val="20"/>
                    <w:rtl/>
                  </w:rPr>
                  <w:t>فهرست بهای پیمان</w:t>
                </w:r>
              </w:sdtContent>
            </w:sdt>
            <w:r w:rsidR="005B5DB4">
              <w:rPr>
                <w:rFonts w:hint="cs"/>
                <w:sz w:val="20"/>
                <w:szCs w:val="20"/>
                <w:rtl/>
              </w:rPr>
              <w:t xml:space="preserve"> :     </w:t>
            </w:r>
          </w:p>
        </w:tc>
      </w:tr>
      <w:tr w:rsidR="00784EB4" w:rsidRPr="00E56901" w14:paraId="556FC873" w14:textId="61D704FE" w:rsidTr="00784EB4">
        <w:trPr>
          <w:trHeight w:val="297"/>
        </w:trPr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bookmarkEnd w:id="0" w:displacedByCustomXml="next"/>
          <w:sdt>
            <w:sdtPr>
              <w:rPr>
                <w:rFonts w:cs="B Nazanin" w:hint="cs"/>
                <w:sz w:val="22"/>
                <w:szCs w:val="22"/>
                <w:rtl/>
              </w:rPr>
              <w:id w:val="377833658"/>
              <w:lock w:val="sdtContentLocked"/>
              <w:placeholder>
                <w:docPart w:val="DF5DD45F9C864A84BD4F84A40176F633"/>
              </w:placeholder>
            </w:sdtPr>
            <w:sdtEndPr>
              <w:rPr>
                <w:rFonts w:cs="B Zar" w:hint="default"/>
                <w:sz w:val="20"/>
                <w:szCs w:val="20"/>
              </w:rPr>
            </w:sdtEndPr>
            <w:sdtContent>
              <w:p w14:paraId="2FBE4956" w14:textId="2661A6A6" w:rsidR="00784EB4" w:rsidRPr="004D1E59" w:rsidRDefault="00784EB4" w:rsidP="003A1A1C">
                <w:pPr>
                  <w:pStyle w:val="Title"/>
                  <w:rPr>
                    <w:sz w:val="20"/>
                    <w:szCs w:val="20"/>
                    <w:rtl/>
                  </w:rPr>
                </w:pPr>
                <w:r w:rsidRPr="00766769">
                  <w:rPr>
                    <w:rFonts w:cs="B Nazanin" w:hint="cs"/>
                    <w:sz w:val="22"/>
                    <w:szCs w:val="22"/>
                    <w:rtl/>
                  </w:rPr>
                  <w:t>حوزه فعالیت</w:t>
                </w:r>
              </w:p>
            </w:sdtContent>
          </w:sdt>
        </w:tc>
        <w:tc>
          <w:tcPr>
            <w:tcW w:w="2977" w:type="dxa"/>
            <w:gridSpan w:val="2"/>
            <w:tcBorders>
              <w:top w:val="single" w:sz="18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cs="B Nazanin" w:hint="cs"/>
                <w:i/>
                <w:iCs/>
                <w:sz w:val="22"/>
                <w:szCs w:val="22"/>
                <w:rtl/>
              </w:rPr>
              <w:id w:val="1943034964"/>
              <w:lock w:val="sdtContentLocked"/>
              <w:placeholder>
                <w:docPart w:val="DF5DD45F9C864A84BD4F84A40176F633"/>
              </w:placeholder>
            </w:sdtPr>
            <w:sdtEndPr>
              <w:rPr>
                <w:rFonts w:cs="B Zar" w:hint="default"/>
                <w:i w:val="0"/>
                <w:iCs w:val="0"/>
                <w:sz w:val="20"/>
                <w:szCs w:val="20"/>
              </w:rPr>
            </w:sdtEndPr>
            <w:sdtContent>
              <w:p w14:paraId="34BE318F" w14:textId="557968CB" w:rsidR="00784EB4" w:rsidRPr="00095E3D" w:rsidRDefault="00784EB4" w:rsidP="003A1A1C">
                <w:pPr>
                  <w:pStyle w:val="Title"/>
                  <w:rPr>
                    <w:sz w:val="20"/>
                    <w:szCs w:val="20"/>
                    <w:rtl/>
                  </w:rPr>
                </w:pPr>
                <w:r>
                  <w:rPr>
                    <w:rFonts w:cs="B Nazanin" w:hint="cs"/>
                    <w:i/>
                    <w:iCs/>
                    <w:sz w:val="22"/>
                    <w:szCs w:val="22"/>
                    <w:rtl/>
                  </w:rPr>
                  <w:t>مطالعات</w:t>
                </w:r>
                <w:r w:rsidRPr="00766769">
                  <w:rPr>
                    <w:rFonts w:cs="B Nazanin" w:hint="cs"/>
                    <w:i/>
                    <w:iCs/>
                    <w:sz w:val="22"/>
                    <w:szCs w:val="22"/>
                    <w:rtl/>
                  </w:rPr>
                  <w:t xml:space="preserve"> آب</w:t>
                </w:r>
              </w:p>
            </w:sdtContent>
          </w:sdt>
        </w:tc>
        <w:tc>
          <w:tcPr>
            <w:tcW w:w="3118" w:type="dxa"/>
            <w:tcBorders>
              <w:top w:val="single" w:sz="18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cs="B Nazanin" w:hint="cs"/>
                <w:sz w:val="22"/>
                <w:szCs w:val="22"/>
                <w:rtl/>
              </w:rPr>
              <w:id w:val="330267749"/>
              <w:lock w:val="sdtContentLocked"/>
              <w:placeholder>
                <w:docPart w:val="BC84C3C8B71943CB9AF66A0840B88682"/>
              </w:placeholder>
            </w:sdtPr>
            <w:sdtEndPr>
              <w:rPr>
                <w:rFonts w:cs="B Zar" w:hint="default"/>
                <w:sz w:val="20"/>
                <w:szCs w:val="20"/>
              </w:rPr>
            </w:sdtEndPr>
            <w:sdtContent>
              <w:p w14:paraId="7F801C94" w14:textId="011CA910" w:rsidR="00784EB4" w:rsidRDefault="00784EB4" w:rsidP="003A1A1C">
                <w:pPr>
                  <w:pStyle w:val="Title"/>
                  <w:rPr>
                    <w:sz w:val="20"/>
                    <w:szCs w:val="20"/>
                    <w:rtl/>
                  </w:rPr>
                </w:pPr>
                <w:r>
                  <w:rPr>
                    <w:rFonts w:cs="B Nazanin" w:hint="cs"/>
                    <w:sz w:val="22"/>
                    <w:szCs w:val="22"/>
                    <w:rtl/>
                  </w:rPr>
                  <w:t>مطالعات</w:t>
                </w:r>
                <w:r w:rsidRPr="00766769">
                  <w:rPr>
                    <w:rFonts w:cs="B Nazanin" w:hint="cs"/>
                    <w:sz w:val="22"/>
                    <w:szCs w:val="22"/>
                    <w:rtl/>
                  </w:rPr>
                  <w:t xml:space="preserve"> فاضلاب</w:t>
                </w:r>
              </w:p>
            </w:sdtContent>
          </w:sdt>
        </w:tc>
        <w:tc>
          <w:tcPr>
            <w:tcW w:w="3258" w:type="dxa"/>
            <w:gridSpan w:val="2"/>
            <w:tcBorders>
              <w:top w:val="single" w:sz="18" w:space="0" w:color="000000"/>
              <w:left w:val="single" w:sz="4" w:space="0" w:color="auto"/>
              <w:bottom w:val="dotted" w:sz="4" w:space="0" w:color="000000"/>
              <w:right w:val="single" w:sz="18" w:space="0" w:color="000000"/>
            </w:tcBorders>
            <w:vAlign w:val="center"/>
          </w:tcPr>
          <w:sdt>
            <w:sdtPr>
              <w:rPr>
                <w:rFonts w:cs="B Nazanin" w:hint="cs"/>
                <w:sz w:val="18"/>
                <w:szCs w:val="18"/>
                <w:rtl/>
              </w:rPr>
              <w:id w:val="1611087729"/>
              <w:lock w:val="sdtContentLocked"/>
              <w:placeholder>
                <w:docPart w:val="DF5DD45F9C864A84BD4F84A40176F633"/>
              </w:placeholder>
            </w:sdtPr>
            <w:sdtEndPr>
              <w:rPr>
                <w:rFonts w:cs="2  Titr" w:hint="default"/>
              </w:rPr>
            </w:sdtEndPr>
            <w:sdtContent>
              <w:p w14:paraId="10E76D8D" w14:textId="4F69FC60" w:rsidR="00784EB4" w:rsidRPr="00784EB4" w:rsidRDefault="00784EB4" w:rsidP="003A1A1C">
                <w:pPr>
                  <w:pStyle w:val="Title"/>
                  <w:rPr>
                    <w:rFonts w:cs="2  Titr"/>
                    <w:sz w:val="18"/>
                    <w:szCs w:val="18"/>
                    <w:rtl/>
                  </w:rPr>
                </w:pPr>
                <w:r w:rsidRPr="00784EB4">
                  <w:rPr>
                    <w:rFonts w:cs="B Nazanin" w:hint="cs"/>
                    <w:sz w:val="18"/>
                    <w:szCs w:val="18"/>
                    <w:rtl/>
                  </w:rPr>
                  <w:t>مبلغ  کل قرارداد و تغییرات</w:t>
                </w:r>
              </w:p>
            </w:sdtContent>
          </w:sdt>
        </w:tc>
      </w:tr>
      <w:tr w:rsidR="00784EB4" w:rsidRPr="00E56901" w14:paraId="627D30D8" w14:textId="417504D6" w:rsidTr="00784EB4">
        <w:trPr>
          <w:trHeight w:val="370"/>
        </w:trPr>
        <w:tc>
          <w:tcPr>
            <w:tcW w:w="158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int="cs"/>
                <w:sz w:val="16"/>
                <w:szCs w:val="16"/>
                <w:rtl/>
              </w:rPr>
              <w:id w:val="1966456663"/>
              <w:lock w:val="sdtContentLocked"/>
              <w:placeholder>
                <w:docPart w:val="8B3CD9566F5D4C798321FDE6F2D7CE7E"/>
              </w:placeholder>
            </w:sdtPr>
            <w:sdtEndPr>
              <w:rPr>
                <w:sz w:val="20"/>
                <w:szCs w:val="20"/>
                <w:lang w:bidi="fa-IR"/>
              </w:rPr>
            </w:sdtEndPr>
            <w:sdtContent>
              <w:p w14:paraId="3C69BFA4" w14:textId="730C5160" w:rsidR="00784EB4" w:rsidRDefault="00784EB4" w:rsidP="003A1A1C">
                <w:pPr>
                  <w:pStyle w:val="Title"/>
                  <w:rPr>
                    <w:sz w:val="20"/>
                    <w:szCs w:val="20"/>
                    <w:rtl/>
                    <w:lang w:bidi="fa-IR"/>
                  </w:rPr>
                </w:pPr>
                <w:r w:rsidRPr="003A1A1C">
                  <w:rPr>
                    <w:rFonts w:hint="cs"/>
                    <w:sz w:val="16"/>
                    <w:szCs w:val="16"/>
                    <w:rtl/>
                  </w:rPr>
                  <w:t>مبلغ اولیه هر حوزه</w:t>
                </w:r>
              </w:p>
            </w:sdtContent>
          </w:sdt>
        </w:tc>
        <w:tc>
          <w:tcPr>
            <w:tcW w:w="2977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6273EFB" w14:textId="7AED2A83" w:rsidR="00784EB4" w:rsidRPr="00095E3D" w:rsidRDefault="00784EB4" w:rsidP="003A1A1C">
            <w:pPr>
              <w:pStyle w:val="Title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</w:t>
            </w:r>
            <w:r w:rsidR="00DD0D7B">
              <w:rPr>
                <w:rFonts w:hint="cs"/>
                <w:sz w:val="20"/>
                <w:szCs w:val="20"/>
                <w:rtl/>
              </w:rPr>
              <w:t>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..............ریال</w:t>
            </w:r>
          </w:p>
        </w:tc>
        <w:tc>
          <w:tcPr>
            <w:tcW w:w="311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AA7D52A" w14:textId="10C5111E" w:rsidR="00784EB4" w:rsidRDefault="00784EB4" w:rsidP="003A1A1C">
            <w:pPr>
              <w:pStyle w:val="Title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</w:t>
            </w:r>
            <w:r w:rsidR="00DD0D7B">
              <w:rPr>
                <w:rFonts w:hint="cs"/>
                <w:sz w:val="20"/>
                <w:szCs w:val="20"/>
                <w:rtl/>
              </w:rPr>
              <w:t>.........................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................   ریال</w:t>
            </w:r>
          </w:p>
        </w:tc>
        <w:tc>
          <w:tcPr>
            <w:tcW w:w="3258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8" w:space="0" w:color="000000"/>
            </w:tcBorders>
            <w:vAlign w:val="center"/>
          </w:tcPr>
          <w:p w14:paraId="41476EA4" w14:textId="0CFA93FD" w:rsidR="00784EB4" w:rsidRDefault="00784EB4" w:rsidP="003A1A1C">
            <w:pPr>
              <w:pStyle w:val="Title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..............................................ریال</w:t>
            </w:r>
          </w:p>
        </w:tc>
      </w:tr>
      <w:tr w:rsidR="00784EB4" w:rsidRPr="00E56901" w14:paraId="6CD37BC4" w14:textId="049C844D" w:rsidTr="00784EB4">
        <w:trPr>
          <w:trHeight w:val="313"/>
        </w:trPr>
        <w:tc>
          <w:tcPr>
            <w:tcW w:w="158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int="cs"/>
                <w:sz w:val="16"/>
                <w:szCs w:val="16"/>
                <w:rtl/>
              </w:rPr>
              <w:id w:val="-210953111"/>
              <w:lock w:val="sdtContentLocked"/>
              <w:placeholder>
                <w:docPart w:val="DF49E6272AD44220A1A94FEBF40429ED"/>
              </w:placeholder>
            </w:sdtPr>
            <w:sdtEndPr>
              <w:rPr>
                <w:rFonts w:hint="default"/>
              </w:rPr>
            </w:sdtEndPr>
            <w:sdtContent>
              <w:p w14:paraId="77C7BA4A" w14:textId="714185D0" w:rsidR="00784EB4" w:rsidRPr="00C87AB0" w:rsidRDefault="00784EB4" w:rsidP="003A1A1C">
                <w:pPr>
                  <w:pStyle w:val="Title"/>
                  <w:rPr>
                    <w:sz w:val="16"/>
                    <w:szCs w:val="16"/>
                    <w:rtl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 xml:space="preserve">درصد </w:t>
                </w:r>
                <w:r w:rsidRPr="00C87AB0">
                  <w:rPr>
                    <w:rFonts w:hint="cs"/>
                    <w:sz w:val="16"/>
                    <w:szCs w:val="16"/>
                    <w:rtl/>
                  </w:rPr>
                  <w:t>افزایش وکاهش</w:t>
                </w:r>
                <w:r>
                  <w:rPr>
                    <w:rFonts w:hint="cs"/>
                    <w:sz w:val="16"/>
                    <w:szCs w:val="16"/>
                    <w:rtl/>
                  </w:rPr>
                  <w:t xml:space="preserve"> ابلاغی امور قراردادها</w:t>
                </w:r>
              </w:p>
            </w:sdtContent>
          </w:sdt>
        </w:tc>
        <w:tc>
          <w:tcPr>
            <w:tcW w:w="2977" w:type="dxa"/>
            <w:gridSpan w:val="2"/>
            <w:tcBorders>
              <w:top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CE4BCF" w14:textId="39B4DABD" w:rsidR="00784EB4" w:rsidRPr="00502EDB" w:rsidRDefault="00784EB4" w:rsidP="003A1A1C">
            <w:pPr>
              <w:pStyle w:val="Title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</w:t>
            </w:r>
            <w:r w:rsidR="00DD0D7B">
              <w:rPr>
                <w:rFonts w:hint="cs"/>
                <w:sz w:val="20"/>
                <w:szCs w:val="20"/>
                <w:rtl/>
              </w:rPr>
              <w:t>...........................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...........درصد</w:t>
            </w:r>
          </w:p>
        </w:tc>
        <w:tc>
          <w:tcPr>
            <w:tcW w:w="3118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2D8D" w14:textId="0BC06F21" w:rsidR="00784EB4" w:rsidRDefault="00784EB4" w:rsidP="003A1A1C">
            <w:pPr>
              <w:pStyle w:val="Title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</w:t>
            </w:r>
            <w:r w:rsidR="00DD0D7B">
              <w:rPr>
                <w:rFonts w:hint="cs"/>
                <w:sz w:val="20"/>
                <w:szCs w:val="20"/>
                <w:rtl/>
              </w:rPr>
              <w:t>...........................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..............درصد</w:t>
            </w:r>
          </w:p>
        </w:tc>
        <w:tc>
          <w:tcPr>
            <w:tcW w:w="3258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38C2A09" w14:textId="25FAB48D" w:rsidR="00784EB4" w:rsidRPr="004D1E59" w:rsidRDefault="00784EB4" w:rsidP="003A1A1C">
            <w:pPr>
              <w:pStyle w:val="Title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...............................................درصد</w:t>
            </w:r>
          </w:p>
        </w:tc>
      </w:tr>
      <w:tr w:rsidR="00784EB4" w:rsidRPr="00E56901" w14:paraId="3F7069D3" w14:textId="1A1FAEC4" w:rsidTr="00784EB4">
        <w:trPr>
          <w:trHeight w:val="337"/>
        </w:trPr>
        <w:tc>
          <w:tcPr>
            <w:tcW w:w="158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hint="cs"/>
                <w:sz w:val="16"/>
                <w:szCs w:val="16"/>
                <w:rtl/>
              </w:rPr>
              <w:id w:val="2145077257"/>
              <w:lock w:val="sdtContentLocked"/>
              <w:placeholder>
                <w:docPart w:val="AE53EBAFC5B446E8995C70DDFBA5CB79"/>
              </w:placeholder>
            </w:sdtPr>
            <w:sdtEndPr>
              <w:rPr>
                <w:rFonts w:hint="default"/>
              </w:rPr>
            </w:sdtEndPr>
            <w:sdtContent>
              <w:p w14:paraId="3DBFED54" w14:textId="69AA28D8" w:rsidR="00784EB4" w:rsidRPr="00C87AB0" w:rsidRDefault="00784EB4" w:rsidP="003A1A1C">
                <w:pPr>
                  <w:pStyle w:val="Title"/>
                  <w:rPr>
                    <w:sz w:val="16"/>
                    <w:szCs w:val="16"/>
                    <w:rtl/>
                  </w:rPr>
                </w:pPr>
                <w:r w:rsidRPr="00C87AB0">
                  <w:rPr>
                    <w:rFonts w:hint="cs"/>
                    <w:sz w:val="16"/>
                    <w:szCs w:val="16"/>
                    <w:rtl/>
                  </w:rPr>
                  <w:t>مبلغ بعداز تغییرات</w:t>
                </w:r>
              </w:p>
            </w:sdtContent>
          </w:sdt>
        </w:tc>
        <w:tc>
          <w:tcPr>
            <w:tcW w:w="2977" w:type="dxa"/>
            <w:gridSpan w:val="2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95D6858" w14:textId="51F338E1" w:rsidR="00784EB4" w:rsidRDefault="00784EB4" w:rsidP="003A1A1C">
            <w:pPr>
              <w:pStyle w:val="Title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.........</w:t>
            </w:r>
            <w:r w:rsidR="00DD0D7B">
              <w:rPr>
                <w:rFonts w:hint="cs"/>
                <w:sz w:val="20"/>
                <w:szCs w:val="20"/>
                <w:rtl/>
              </w:rPr>
              <w:t>.......................</w:t>
            </w:r>
            <w:r>
              <w:rPr>
                <w:rFonts w:hint="cs"/>
                <w:sz w:val="20"/>
                <w:szCs w:val="20"/>
                <w:rtl/>
              </w:rPr>
              <w:t>........... ریال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F78D6AD" w14:textId="4886D611" w:rsidR="00784EB4" w:rsidRDefault="00784EB4" w:rsidP="003A1A1C">
            <w:pPr>
              <w:pStyle w:val="Title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</w:t>
            </w:r>
            <w:r w:rsidR="00DD0D7B">
              <w:rPr>
                <w:rFonts w:hint="cs"/>
                <w:sz w:val="20"/>
                <w:szCs w:val="20"/>
                <w:rtl/>
              </w:rPr>
              <w:t>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.....................ریال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C805065" w14:textId="3C0FA157" w:rsidR="00784EB4" w:rsidRDefault="00784EB4" w:rsidP="003A1A1C">
            <w:pPr>
              <w:pStyle w:val="Title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............................................... ریال</w:t>
            </w:r>
          </w:p>
        </w:tc>
      </w:tr>
      <w:tr w:rsidR="005B5DB4" w:rsidRPr="00E56901" w14:paraId="05458959" w14:textId="77777777" w:rsidTr="00784EB4">
        <w:trPr>
          <w:trHeight w:val="611"/>
        </w:trPr>
        <w:tc>
          <w:tcPr>
            <w:tcW w:w="768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0840003F" w14:textId="2D7312C8" w:rsidR="005B5DB4" w:rsidRPr="004D1E59" w:rsidRDefault="0022190B" w:rsidP="005B5DB4">
            <w:pPr>
              <w:pStyle w:val="Title"/>
              <w:jc w:val="left"/>
              <w:rPr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25417742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4D1E59">
                  <w:rPr>
                    <w:rFonts w:hint="cs"/>
                    <w:sz w:val="20"/>
                    <w:szCs w:val="20"/>
                    <w:rtl/>
                  </w:rPr>
                  <w:t>صورت وضعیت</w:t>
                </w:r>
              </w:sdtContent>
            </w:sdt>
            <w:r w:rsidR="005B5DB4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B5DB4" w:rsidRPr="004D1E59">
              <w:rPr>
                <w:rFonts w:hint="cs"/>
                <w:sz w:val="20"/>
                <w:szCs w:val="20"/>
                <w:rtl/>
              </w:rPr>
              <w:t xml:space="preserve">:    </w:t>
            </w:r>
            <w:r w:rsidR="005B5DB4">
              <w:rPr>
                <w:rFonts w:hint="cs"/>
                <w:sz w:val="20"/>
                <w:szCs w:val="20"/>
                <w:rtl/>
              </w:rPr>
              <w:t xml:space="preserve">                           </w:t>
            </w:r>
            <w:r w:rsidR="005B5DB4" w:rsidRPr="004D1E59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41556626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4D1E59">
                  <w:rPr>
                    <w:rFonts w:hint="cs"/>
                    <w:sz w:val="20"/>
                    <w:szCs w:val="20"/>
                    <w:rtl/>
                  </w:rPr>
                  <w:t>تعدیل</w:t>
                </w:r>
              </w:sdtContent>
            </w:sdt>
            <w:r w:rsidR="005B5DB4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B5DB4" w:rsidRPr="004D1E5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B5DB4" w:rsidRPr="004D1E59">
              <w:rPr>
                <w:rFonts w:hint="cs"/>
                <w:sz w:val="20"/>
                <w:szCs w:val="20"/>
              </w:rPr>
              <w:sym w:font="Symbol" w:char="F0A0"/>
            </w:r>
            <w:r w:rsidR="005B5DB4" w:rsidRPr="004D1E59">
              <w:rPr>
                <w:rFonts w:hint="cs"/>
                <w:sz w:val="20"/>
                <w:szCs w:val="20"/>
                <w:rtl/>
              </w:rPr>
              <w:t xml:space="preserve">                 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6400183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4D1E59">
                  <w:rPr>
                    <w:rFonts w:hint="cs"/>
                    <w:sz w:val="20"/>
                    <w:szCs w:val="20"/>
                    <w:rtl/>
                  </w:rPr>
                  <w:t>موقت</w:t>
                </w:r>
              </w:sdtContent>
            </w:sdt>
            <w:r w:rsidR="005B5DB4">
              <w:rPr>
                <w:rFonts w:hint="cs"/>
                <w:sz w:val="20"/>
                <w:szCs w:val="20"/>
                <w:rtl/>
              </w:rPr>
              <w:t xml:space="preserve">   </w:t>
            </w:r>
            <w:r w:rsidR="005B5DB4" w:rsidRPr="004D1E59">
              <w:rPr>
                <w:rFonts w:hint="cs"/>
                <w:sz w:val="20"/>
                <w:szCs w:val="20"/>
              </w:rPr>
              <w:sym w:font="Symbol" w:char="F0A0"/>
            </w:r>
            <w:r w:rsidR="005B5DB4" w:rsidRPr="004D1E59">
              <w:rPr>
                <w:rFonts w:hint="cs"/>
                <w:sz w:val="20"/>
                <w:szCs w:val="20"/>
                <w:rtl/>
              </w:rPr>
              <w:t xml:space="preserve">                 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69926757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4D1E59">
                  <w:rPr>
                    <w:rFonts w:hint="cs"/>
                    <w:sz w:val="20"/>
                    <w:szCs w:val="20"/>
                    <w:rtl/>
                  </w:rPr>
                  <w:t>قطعی</w:t>
                </w:r>
              </w:sdtContent>
            </w:sdt>
            <w:r w:rsidR="005B5DB4">
              <w:rPr>
                <w:rFonts w:hint="cs"/>
                <w:sz w:val="20"/>
                <w:szCs w:val="20"/>
                <w:rtl/>
              </w:rPr>
              <w:t xml:space="preserve">  </w:t>
            </w:r>
            <w:r w:rsidR="005B5DB4" w:rsidRPr="004D1E5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B5DB4" w:rsidRPr="004D1E59">
              <w:rPr>
                <w:rFonts w:hint="cs"/>
                <w:sz w:val="20"/>
                <w:szCs w:val="20"/>
              </w:rPr>
              <w:sym w:font="Symbol" w:char="F0A0"/>
            </w:r>
          </w:p>
          <w:p w14:paraId="1A56360C" w14:textId="71D969BC" w:rsidR="005B5DB4" w:rsidRPr="00C87AB0" w:rsidRDefault="0022190B" w:rsidP="005B5DB4">
            <w:pPr>
              <w:pStyle w:val="Title"/>
              <w:jc w:val="left"/>
              <w:rPr>
                <w:sz w:val="18"/>
                <w:szCs w:val="18"/>
                <w:rtl/>
              </w:rPr>
            </w:pPr>
            <w:sdt>
              <w:sdtPr>
                <w:rPr>
                  <w:rFonts w:hint="cs"/>
                  <w:sz w:val="18"/>
                  <w:szCs w:val="18"/>
                  <w:rtl/>
                </w:rPr>
                <w:id w:val="-78743133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C87AB0">
                  <w:rPr>
                    <w:rFonts w:hint="cs"/>
                    <w:sz w:val="18"/>
                    <w:szCs w:val="18"/>
                    <w:rtl/>
                  </w:rPr>
                  <w:t>شماره</w:t>
                </w:r>
              </w:sdtContent>
            </w:sdt>
            <w:r w:rsidR="005B5DB4" w:rsidRPr="00C87AB0">
              <w:rPr>
                <w:rFonts w:hint="cs"/>
                <w:sz w:val="18"/>
                <w:szCs w:val="18"/>
                <w:rtl/>
              </w:rPr>
              <w:t xml:space="preserve">:    ..............           </w:t>
            </w:r>
            <w:sdt>
              <w:sdtPr>
                <w:rPr>
                  <w:rFonts w:hint="cs"/>
                  <w:sz w:val="18"/>
                  <w:szCs w:val="18"/>
                  <w:rtl/>
                </w:rPr>
                <w:id w:val="203768619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C87AB0">
                  <w:rPr>
                    <w:rFonts w:hint="cs"/>
                    <w:sz w:val="18"/>
                    <w:szCs w:val="18"/>
                    <w:rtl/>
                  </w:rPr>
                  <w:t>تاریخ کارکرد این صورت وضعیت از</w:t>
                </w:r>
              </w:sdtContent>
            </w:sdt>
            <w:r w:rsidR="005B5DB4" w:rsidRPr="00C87AB0">
              <w:rPr>
                <w:rFonts w:hint="cs"/>
                <w:sz w:val="18"/>
                <w:szCs w:val="18"/>
                <w:rtl/>
              </w:rPr>
              <w:t xml:space="preserve">        ....../....../ 1399      تا           ....../....../1399</w:t>
            </w:r>
          </w:p>
        </w:tc>
        <w:tc>
          <w:tcPr>
            <w:tcW w:w="3258" w:type="dxa"/>
            <w:gridSpan w:val="2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86436EF" w14:textId="288128B9" w:rsidR="005B5DB4" w:rsidRPr="00C87AB0" w:rsidRDefault="0022190B" w:rsidP="00405624">
            <w:pPr>
              <w:pStyle w:val="Title"/>
              <w:jc w:val="left"/>
              <w:rPr>
                <w:sz w:val="18"/>
                <w:szCs w:val="18"/>
                <w:rtl/>
              </w:rPr>
            </w:pPr>
            <w:sdt>
              <w:sdtPr>
                <w:rPr>
                  <w:rFonts w:hint="cs"/>
                  <w:sz w:val="18"/>
                  <w:szCs w:val="18"/>
                  <w:rtl/>
                </w:rPr>
                <w:id w:val="199329130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C87AB0">
                  <w:rPr>
                    <w:rFonts w:hint="cs"/>
                    <w:sz w:val="18"/>
                    <w:szCs w:val="18"/>
                    <w:rtl/>
                  </w:rPr>
                  <w:t>تاخیرات پروژه:</w:t>
                </w:r>
              </w:sdtContent>
            </w:sdt>
            <w:r w:rsidR="005B5DB4" w:rsidRPr="00C87AB0">
              <w:rPr>
                <w:rFonts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hint="cs"/>
                  <w:sz w:val="18"/>
                  <w:szCs w:val="18"/>
                  <w:rtl/>
                </w:rPr>
                <w:id w:val="-180576414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C87AB0">
                  <w:rPr>
                    <w:rFonts w:hint="cs"/>
                    <w:sz w:val="18"/>
                    <w:szCs w:val="18"/>
                    <w:rtl/>
                  </w:rPr>
                  <w:t>بررسی نشده</w:t>
                </w:r>
              </w:sdtContent>
            </w:sdt>
            <w:r w:rsidR="005B5DB4" w:rsidRPr="00C87AB0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5B5DB4" w:rsidRPr="00C87AB0">
              <w:rPr>
                <w:rFonts w:hint="cs"/>
                <w:sz w:val="18"/>
                <w:szCs w:val="18"/>
              </w:rPr>
              <w:sym w:font="Symbol" w:char="F0A0"/>
            </w:r>
            <w:r w:rsidR="005B5DB4" w:rsidRPr="00C87AB0">
              <w:rPr>
                <w:rFonts w:hint="cs"/>
                <w:sz w:val="18"/>
                <w:szCs w:val="18"/>
                <w:rtl/>
              </w:rPr>
              <w:t xml:space="preserve">         </w:t>
            </w:r>
            <w:sdt>
              <w:sdtPr>
                <w:rPr>
                  <w:rFonts w:hint="cs"/>
                  <w:sz w:val="18"/>
                  <w:szCs w:val="18"/>
                  <w:rtl/>
                </w:rPr>
                <w:id w:val="-6658693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C87AB0">
                  <w:rPr>
                    <w:rFonts w:hint="cs"/>
                    <w:sz w:val="18"/>
                    <w:szCs w:val="18"/>
                    <w:rtl/>
                  </w:rPr>
                  <w:t>ندارد</w:t>
                </w:r>
              </w:sdtContent>
            </w:sdt>
            <w:r w:rsidR="005B5DB4" w:rsidRPr="00C87AB0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5B5DB4" w:rsidRPr="00C87AB0">
              <w:rPr>
                <w:rFonts w:hint="cs"/>
                <w:sz w:val="18"/>
                <w:szCs w:val="18"/>
              </w:rPr>
              <w:sym w:font="Symbol" w:char="F0A0"/>
            </w:r>
          </w:p>
          <w:p w14:paraId="379C6117" w14:textId="3DFB7472" w:rsidR="005B5DB4" w:rsidRPr="004D1E59" w:rsidRDefault="005B5DB4" w:rsidP="00405624">
            <w:pPr>
              <w:pStyle w:val="Title"/>
              <w:jc w:val="left"/>
              <w:rPr>
                <w:sz w:val="20"/>
                <w:szCs w:val="20"/>
                <w:rtl/>
              </w:rPr>
            </w:pPr>
            <w:r w:rsidRPr="00C87AB0">
              <w:rPr>
                <w:rFonts w:hint="cs"/>
                <w:sz w:val="18"/>
                <w:szCs w:val="18"/>
                <w:rtl/>
              </w:rPr>
              <w:t xml:space="preserve">                  </w:t>
            </w:r>
            <w:r w:rsidR="00405624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C87AB0">
              <w:rPr>
                <w:rFonts w:hint="cs"/>
                <w:sz w:val="18"/>
                <w:szCs w:val="18"/>
                <w:rtl/>
              </w:rPr>
              <w:t xml:space="preserve">            </w:t>
            </w:r>
            <w:sdt>
              <w:sdtPr>
                <w:rPr>
                  <w:rFonts w:hint="cs"/>
                  <w:sz w:val="18"/>
                  <w:szCs w:val="18"/>
                  <w:rtl/>
                </w:rPr>
                <w:id w:val="-976597604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lang w:bidi="fa-IR"/>
                </w:rPr>
              </w:sdtEndPr>
              <w:sdtContent>
                <w:r w:rsidRPr="00C87AB0">
                  <w:rPr>
                    <w:rFonts w:hint="cs"/>
                    <w:sz w:val="18"/>
                    <w:szCs w:val="18"/>
                    <w:rtl/>
                  </w:rPr>
                  <w:t>مجاز</w:t>
                </w:r>
              </w:sdtContent>
            </w:sdt>
            <w:r w:rsidRPr="00C87AB0">
              <w:rPr>
                <w:rFonts w:hint="cs"/>
                <w:sz w:val="18"/>
                <w:szCs w:val="18"/>
                <w:rtl/>
                <w:lang w:bidi="fa-IR"/>
              </w:rPr>
              <w:t xml:space="preserve">   </w:t>
            </w:r>
            <w:r w:rsidRPr="00C87AB0">
              <w:rPr>
                <w:sz w:val="18"/>
                <w:szCs w:val="18"/>
              </w:rPr>
              <w:t xml:space="preserve"> </w:t>
            </w:r>
            <w:r w:rsidRPr="00C87AB0">
              <w:rPr>
                <w:rFonts w:hint="cs"/>
                <w:sz w:val="18"/>
                <w:szCs w:val="18"/>
              </w:rPr>
              <w:sym w:font="Symbol" w:char="F0A0"/>
            </w:r>
            <w:r w:rsidRPr="00C87AB0">
              <w:rPr>
                <w:rFonts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hint="cs"/>
                  <w:sz w:val="18"/>
                  <w:szCs w:val="18"/>
                  <w:rtl/>
                </w:rPr>
                <w:id w:val="-44685739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Pr="00C87AB0">
                  <w:rPr>
                    <w:rFonts w:hint="cs"/>
                    <w:sz w:val="18"/>
                    <w:szCs w:val="18"/>
                    <w:rtl/>
                  </w:rPr>
                  <w:t>غیر مجاز</w:t>
                </w:r>
              </w:sdtContent>
            </w:sdt>
            <w:r w:rsidRPr="00C87AB0">
              <w:rPr>
                <w:rFonts w:hint="cs"/>
                <w:sz w:val="18"/>
                <w:szCs w:val="18"/>
                <w:rtl/>
              </w:rPr>
              <w:t xml:space="preserve">   </w:t>
            </w:r>
            <w:r w:rsidRPr="00C87AB0">
              <w:rPr>
                <w:sz w:val="18"/>
                <w:szCs w:val="18"/>
              </w:rPr>
              <w:t xml:space="preserve"> </w:t>
            </w:r>
            <w:r w:rsidRPr="00C87AB0">
              <w:rPr>
                <w:rFonts w:hint="cs"/>
                <w:sz w:val="18"/>
                <w:szCs w:val="18"/>
              </w:rPr>
              <w:sym w:font="Symbol" w:char="F0A0"/>
            </w:r>
          </w:p>
        </w:tc>
      </w:tr>
      <w:tr w:rsidR="005B5DB4" w:rsidRPr="00E56901" w14:paraId="368699FC" w14:textId="77777777" w:rsidTr="00784EB4">
        <w:trPr>
          <w:trHeight w:val="350"/>
        </w:trPr>
        <w:tc>
          <w:tcPr>
            <w:tcW w:w="7682" w:type="dxa"/>
            <w:gridSpan w:val="4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14:paraId="57B2D493" w14:textId="25099249" w:rsidR="005B5DB4" w:rsidRPr="00C87AB0" w:rsidRDefault="0022190B" w:rsidP="005B5DB4">
            <w:pPr>
              <w:pStyle w:val="Title"/>
              <w:rPr>
                <w:sz w:val="18"/>
                <w:szCs w:val="18"/>
                <w:rtl/>
              </w:rPr>
            </w:pPr>
            <w:sdt>
              <w:sdtPr>
                <w:rPr>
                  <w:rFonts w:hint="cs"/>
                  <w:sz w:val="18"/>
                  <w:szCs w:val="18"/>
                  <w:rtl/>
                </w:rPr>
                <w:id w:val="-15977054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C87AB0">
                  <w:rPr>
                    <w:rFonts w:hint="cs"/>
                    <w:sz w:val="18"/>
                    <w:szCs w:val="18"/>
                    <w:rtl/>
                  </w:rPr>
                  <w:t>مبلغ کل ناخالص کارکرد تا این صورت وضعیت</w:t>
                </w:r>
              </w:sdtContent>
            </w:sdt>
            <w:r w:rsidR="005B5DB4" w:rsidRPr="00C87AB0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405624">
              <w:rPr>
                <w:rFonts w:hint="cs"/>
                <w:sz w:val="18"/>
                <w:szCs w:val="18"/>
                <w:rtl/>
              </w:rPr>
              <w:t>:..............................................................................................</w:t>
            </w:r>
            <w:r w:rsidR="005B5DB4" w:rsidRPr="00C87AB0">
              <w:rPr>
                <w:rFonts w:hint="cs"/>
                <w:sz w:val="18"/>
                <w:szCs w:val="18"/>
                <w:rtl/>
              </w:rPr>
              <w:t xml:space="preserve">   ریال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029202EB" w14:textId="2F2FD44D" w:rsidR="005B5DB4" w:rsidRPr="00C87AB0" w:rsidRDefault="0022190B" w:rsidP="00405624">
            <w:pPr>
              <w:pStyle w:val="Title"/>
              <w:jc w:val="left"/>
              <w:rPr>
                <w:sz w:val="18"/>
                <w:szCs w:val="18"/>
                <w:rtl/>
              </w:rPr>
            </w:pPr>
            <w:sdt>
              <w:sdtPr>
                <w:rPr>
                  <w:rFonts w:hint="cs"/>
                  <w:sz w:val="18"/>
                  <w:szCs w:val="18"/>
                  <w:rtl/>
                </w:rPr>
                <w:id w:val="-131077385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C87AB0">
                  <w:rPr>
                    <w:rFonts w:hint="cs"/>
                    <w:sz w:val="18"/>
                    <w:szCs w:val="18"/>
                    <w:rtl/>
                  </w:rPr>
                  <w:t>تاریخ شروع پروژه</w:t>
                </w:r>
              </w:sdtContent>
            </w:sdt>
            <w:r w:rsidR="005B5DB4" w:rsidRPr="00C87AB0">
              <w:rPr>
                <w:rFonts w:hint="cs"/>
                <w:sz w:val="18"/>
                <w:szCs w:val="18"/>
                <w:rtl/>
              </w:rPr>
              <w:t xml:space="preserve"> :</w:t>
            </w:r>
          </w:p>
        </w:tc>
      </w:tr>
      <w:tr w:rsidR="005B5DB4" w:rsidRPr="00E56901" w14:paraId="47AC06BC" w14:textId="77777777" w:rsidTr="00784EB4">
        <w:trPr>
          <w:trHeight w:val="308"/>
        </w:trPr>
        <w:tc>
          <w:tcPr>
            <w:tcW w:w="7682" w:type="dxa"/>
            <w:gridSpan w:val="4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64CE1D42" w14:textId="3A0F5F13" w:rsidR="005B5DB4" w:rsidRPr="00C87AB0" w:rsidRDefault="0022190B" w:rsidP="005B5DB4">
            <w:pPr>
              <w:pStyle w:val="Title"/>
              <w:jc w:val="left"/>
              <w:rPr>
                <w:sz w:val="18"/>
                <w:szCs w:val="18"/>
                <w:rtl/>
              </w:rPr>
            </w:pPr>
            <w:sdt>
              <w:sdtPr>
                <w:rPr>
                  <w:rFonts w:hint="cs"/>
                  <w:sz w:val="18"/>
                  <w:szCs w:val="18"/>
                  <w:rtl/>
                </w:rPr>
                <w:id w:val="-17634735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C87AB0">
                  <w:rPr>
                    <w:rFonts w:hint="cs"/>
                    <w:sz w:val="18"/>
                    <w:szCs w:val="18"/>
                    <w:rtl/>
                  </w:rPr>
                  <w:t>کسر می شود مبلغ کل ناخالص صورت وضعیت های قبلی</w:t>
                </w:r>
              </w:sdtContent>
            </w:sdt>
            <w:r w:rsidR="005B5DB4" w:rsidRPr="00C87AB0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405624">
              <w:rPr>
                <w:rFonts w:hint="cs"/>
                <w:sz w:val="18"/>
                <w:szCs w:val="18"/>
                <w:rtl/>
              </w:rPr>
              <w:t>:.................................................................................</w:t>
            </w:r>
            <w:r w:rsidR="005B5DB4" w:rsidRPr="00C87AB0">
              <w:rPr>
                <w:rFonts w:hint="cs"/>
                <w:sz w:val="18"/>
                <w:szCs w:val="18"/>
                <w:rtl/>
              </w:rPr>
              <w:t xml:space="preserve">   ریال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52454D1C" w14:textId="5803A5D8" w:rsidR="005B5DB4" w:rsidRPr="00C87AB0" w:rsidRDefault="0022190B" w:rsidP="00405624">
            <w:pPr>
              <w:pStyle w:val="Title"/>
              <w:jc w:val="left"/>
              <w:rPr>
                <w:sz w:val="18"/>
                <w:szCs w:val="18"/>
                <w:rtl/>
              </w:rPr>
            </w:pPr>
            <w:sdt>
              <w:sdtPr>
                <w:rPr>
                  <w:rFonts w:hint="cs"/>
                  <w:sz w:val="18"/>
                  <w:szCs w:val="18"/>
                  <w:rtl/>
                </w:rPr>
                <w:id w:val="-36098597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C87AB0">
                  <w:rPr>
                    <w:rFonts w:hint="cs"/>
                    <w:sz w:val="18"/>
                    <w:szCs w:val="18"/>
                    <w:rtl/>
                  </w:rPr>
                  <w:t>آخرین تاریخ تمدید</w:t>
                </w:r>
              </w:sdtContent>
            </w:sdt>
            <w:r w:rsidR="005B5DB4" w:rsidRPr="00C87AB0">
              <w:rPr>
                <w:rFonts w:hint="cs"/>
                <w:sz w:val="18"/>
                <w:szCs w:val="18"/>
                <w:rtl/>
              </w:rPr>
              <w:t xml:space="preserve"> :</w:t>
            </w:r>
            <w:r w:rsidR="00DA29B8">
              <w:rPr>
                <w:rFonts w:hint="cs"/>
                <w:sz w:val="18"/>
                <w:szCs w:val="18"/>
                <w:rtl/>
              </w:rPr>
              <w:t xml:space="preserve">  </w:t>
            </w:r>
          </w:p>
        </w:tc>
      </w:tr>
      <w:tr w:rsidR="005B5DB4" w:rsidRPr="00E56901" w14:paraId="31C7E153" w14:textId="77777777" w:rsidTr="00784EB4">
        <w:trPr>
          <w:trHeight w:val="300"/>
        </w:trPr>
        <w:tc>
          <w:tcPr>
            <w:tcW w:w="7682" w:type="dxa"/>
            <w:gridSpan w:val="4"/>
            <w:tcBorders>
              <w:left w:val="single" w:sz="18" w:space="0" w:color="000000"/>
              <w:right w:val="single" w:sz="4" w:space="0" w:color="auto"/>
            </w:tcBorders>
          </w:tcPr>
          <w:p w14:paraId="2D8B32CA" w14:textId="430E07AF" w:rsidR="005B5DB4" w:rsidRPr="00C87AB0" w:rsidRDefault="0022190B" w:rsidP="005B5DB4">
            <w:pPr>
              <w:pStyle w:val="Title"/>
              <w:jc w:val="left"/>
              <w:rPr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hint="cs"/>
                  <w:sz w:val="18"/>
                  <w:szCs w:val="18"/>
                  <w:rtl/>
                </w:rPr>
                <w:id w:val="41228709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C87AB0">
                  <w:rPr>
                    <w:rFonts w:hint="cs"/>
                    <w:sz w:val="18"/>
                    <w:szCs w:val="18"/>
                    <w:rtl/>
                  </w:rPr>
                  <w:t>مبلغ ناخالص کارکرد این صورت وضعیت</w:t>
                </w:r>
              </w:sdtContent>
            </w:sdt>
            <w:r w:rsidR="005B5DB4" w:rsidRPr="00C87AB0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405624">
              <w:rPr>
                <w:rFonts w:hint="cs"/>
                <w:sz w:val="18"/>
                <w:szCs w:val="18"/>
                <w:rtl/>
              </w:rPr>
              <w:t>:......................................................................................................</w:t>
            </w:r>
            <w:r w:rsidR="005B5DB4" w:rsidRPr="00C87AB0">
              <w:rPr>
                <w:rFonts w:hint="cs"/>
                <w:sz w:val="18"/>
                <w:szCs w:val="18"/>
                <w:rtl/>
                <w:lang w:bidi="fa-IR"/>
              </w:rPr>
              <w:t xml:space="preserve">    </w:t>
            </w:r>
            <w:r w:rsidR="005B5DB4" w:rsidRPr="00C87AB0">
              <w:rPr>
                <w:rFonts w:hint="cs"/>
                <w:sz w:val="18"/>
                <w:szCs w:val="18"/>
                <w:rtl/>
              </w:rPr>
              <w:t>ریال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502836B7" w14:textId="0D8BE4F1" w:rsidR="005B5DB4" w:rsidRPr="00C87AB0" w:rsidRDefault="0022190B" w:rsidP="00405624">
            <w:pPr>
              <w:pStyle w:val="Title"/>
              <w:jc w:val="left"/>
              <w:rPr>
                <w:sz w:val="18"/>
                <w:szCs w:val="18"/>
                <w:rtl/>
              </w:rPr>
            </w:pPr>
            <w:sdt>
              <w:sdtPr>
                <w:rPr>
                  <w:rFonts w:hint="cs"/>
                  <w:sz w:val="18"/>
                  <w:szCs w:val="18"/>
                  <w:rtl/>
                </w:rPr>
                <w:id w:val="1463382383"/>
                <w:placeholder>
                  <w:docPart w:val="DefaultPlaceholder_-1854013440"/>
                </w:placeholder>
              </w:sdtPr>
              <w:sdtEndPr/>
              <w:sdtContent>
                <w:r w:rsidR="005B5DB4" w:rsidRPr="00C87AB0">
                  <w:rPr>
                    <w:rFonts w:hint="cs"/>
                    <w:sz w:val="18"/>
                    <w:szCs w:val="18"/>
                    <w:rtl/>
                  </w:rPr>
                  <w:t xml:space="preserve">تاریخ تحویل </w:t>
                </w:r>
                <w:r w:rsidR="00EA54A5">
                  <w:rPr>
                    <w:rFonts w:hint="cs"/>
                    <w:sz w:val="18"/>
                    <w:szCs w:val="18"/>
                    <w:rtl/>
                  </w:rPr>
                  <w:t>طرح</w:t>
                </w:r>
              </w:sdtContent>
            </w:sdt>
            <w:r w:rsidR="005B5DB4" w:rsidRPr="00C87AB0">
              <w:rPr>
                <w:rFonts w:hint="cs"/>
                <w:sz w:val="18"/>
                <w:szCs w:val="18"/>
                <w:rtl/>
              </w:rPr>
              <w:t xml:space="preserve"> :</w:t>
            </w:r>
            <w:r w:rsidR="00DA29B8">
              <w:rPr>
                <w:rFonts w:hint="cs"/>
                <w:sz w:val="18"/>
                <w:szCs w:val="18"/>
                <w:rtl/>
              </w:rPr>
              <w:t xml:space="preserve">   </w:t>
            </w:r>
          </w:p>
        </w:tc>
      </w:tr>
      <w:tr w:rsidR="005B5DB4" w:rsidRPr="00E56901" w14:paraId="7D1E3916" w14:textId="77777777" w:rsidTr="00784EB4">
        <w:trPr>
          <w:trHeight w:val="332"/>
        </w:trPr>
        <w:tc>
          <w:tcPr>
            <w:tcW w:w="7682" w:type="dxa"/>
            <w:gridSpan w:val="4"/>
            <w:tcBorders>
              <w:left w:val="single" w:sz="18" w:space="0" w:color="000000"/>
            </w:tcBorders>
          </w:tcPr>
          <w:p w14:paraId="5C1BF4A2" w14:textId="749E73A3" w:rsidR="005B5DB4" w:rsidRPr="00C87AB0" w:rsidRDefault="0022190B" w:rsidP="00C87AB0">
            <w:pPr>
              <w:pStyle w:val="Title"/>
              <w:jc w:val="left"/>
              <w:rPr>
                <w:sz w:val="16"/>
                <w:szCs w:val="16"/>
                <w:rtl/>
              </w:rPr>
            </w:pPr>
            <w:sdt>
              <w:sdtPr>
                <w:rPr>
                  <w:rFonts w:hint="cs"/>
                  <w:sz w:val="16"/>
                  <w:szCs w:val="16"/>
                  <w:rtl/>
                </w:rPr>
                <w:id w:val="1611316669"/>
                <w:placeholder>
                  <w:docPart w:val="DefaultPlaceholder_-1854013440"/>
                </w:placeholder>
              </w:sdtPr>
              <w:sdtEndPr/>
              <w:sdtContent>
                <w:r w:rsidR="005B5DB4" w:rsidRPr="00C87AB0">
                  <w:rPr>
                    <w:rFonts w:hint="cs"/>
                    <w:sz w:val="16"/>
                    <w:szCs w:val="16"/>
                    <w:rtl/>
                  </w:rPr>
                  <w:t xml:space="preserve">اضافه می گردد </w:t>
                </w:r>
                <w:r w:rsidR="005C5B42" w:rsidRPr="00C87AB0">
                  <w:rPr>
                    <w:rFonts w:hint="cs"/>
                    <w:sz w:val="16"/>
                    <w:szCs w:val="16"/>
                    <w:rtl/>
                  </w:rPr>
                  <w:t>/ کسر میگردد ( بدهی خسارت تاخیرات، بدهی</w:t>
                </w:r>
              </w:sdtContent>
            </w:sdt>
            <w:r w:rsidR="005C5B42" w:rsidRPr="00C87AB0">
              <w:rPr>
                <w:rFonts w:hint="cs"/>
                <w:sz w:val="16"/>
                <w:szCs w:val="16"/>
                <w:rtl/>
              </w:rPr>
              <w:t>..</w:t>
            </w:r>
            <w:r w:rsidR="00AF6726">
              <w:rPr>
                <w:rFonts w:hint="cs"/>
                <w:sz w:val="16"/>
                <w:szCs w:val="16"/>
                <w:rtl/>
              </w:rPr>
              <w:t>.</w:t>
            </w:r>
            <w:r w:rsidR="005C5B42" w:rsidRPr="00C87AB0">
              <w:rPr>
                <w:rFonts w:hint="cs"/>
                <w:sz w:val="16"/>
                <w:szCs w:val="16"/>
                <w:rtl/>
              </w:rPr>
              <w:t>)</w:t>
            </w:r>
            <w:r w:rsidR="00C87AB0">
              <w:rPr>
                <w:rFonts w:hint="cs"/>
                <w:sz w:val="16"/>
                <w:szCs w:val="16"/>
                <w:rtl/>
              </w:rPr>
              <w:t>.....</w:t>
            </w:r>
            <w:r w:rsidR="005B5DB4" w:rsidRPr="00C87AB0">
              <w:rPr>
                <w:rFonts w:hint="cs"/>
                <w:sz w:val="16"/>
                <w:szCs w:val="16"/>
                <w:rtl/>
              </w:rPr>
              <w:t>........</w:t>
            </w:r>
            <w:r w:rsidR="005C5B42" w:rsidRPr="00C87AB0">
              <w:rPr>
                <w:rFonts w:hint="cs"/>
                <w:sz w:val="16"/>
                <w:szCs w:val="16"/>
                <w:rtl/>
              </w:rPr>
              <w:t>....</w:t>
            </w:r>
            <w:r w:rsidR="005B5DB4" w:rsidRPr="00C87AB0">
              <w:rPr>
                <w:rFonts w:hint="cs"/>
                <w:sz w:val="16"/>
                <w:szCs w:val="16"/>
                <w:rtl/>
              </w:rPr>
              <w:t>.....</w:t>
            </w:r>
            <w:r w:rsidR="00156B9D">
              <w:rPr>
                <w:rFonts w:hint="cs"/>
                <w:sz w:val="16"/>
                <w:szCs w:val="16"/>
                <w:rtl/>
              </w:rPr>
              <w:t>...................................................</w:t>
            </w:r>
            <w:r w:rsidR="005B5DB4" w:rsidRPr="00C87AB0">
              <w:rPr>
                <w:rFonts w:hint="cs"/>
                <w:sz w:val="16"/>
                <w:szCs w:val="16"/>
                <w:rtl/>
              </w:rPr>
              <w:t>........</w:t>
            </w:r>
            <w:r w:rsidR="00405624">
              <w:rPr>
                <w:rFonts w:hint="cs"/>
                <w:sz w:val="16"/>
                <w:szCs w:val="16"/>
                <w:rtl/>
              </w:rPr>
              <w:t>...............</w:t>
            </w:r>
            <w:r w:rsidR="005B5DB4" w:rsidRPr="00C87AB0">
              <w:rPr>
                <w:rFonts w:hint="cs"/>
                <w:sz w:val="16"/>
                <w:szCs w:val="16"/>
                <w:rtl/>
              </w:rPr>
              <w:t>ریال</w:t>
            </w:r>
          </w:p>
        </w:tc>
        <w:tc>
          <w:tcPr>
            <w:tcW w:w="3258" w:type="dxa"/>
            <w:gridSpan w:val="2"/>
            <w:tcBorders>
              <w:right w:val="single" w:sz="18" w:space="0" w:color="000000"/>
            </w:tcBorders>
            <w:vAlign w:val="center"/>
          </w:tcPr>
          <w:p w14:paraId="3784CFA2" w14:textId="358A8B65" w:rsidR="005B5DB4" w:rsidRPr="00C87AB0" w:rsidRDefault="0022190B" w:rsidP="00405624">
            <w:pPr>
              <w:pStyle w:val="Title"/>
              <w:jc w:val="left"/>
              <w:rPr>
                <w:sz w:val="18"/>
                <w:szCs w:val="18"/>
                <w:rtl/>
              </w:rPr>
            </w:pPr>
            <w:sdt>
              <w:sdtPr>
                <w:rPr>
                  <w:rFonts w:hint="cs"/>
                  <w:sz w:val="18"/>
                  <w:szCs w:val="18"/>
                  <w:rtl/>
                </w:rPr>
                <w:id w:val="903140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C87AB0">
                  <w:rPr>
                    <w:rFonts w:hint="cs"/>
                    <w:sz w:val="18"/>
                    <w:szCs w:val="18"/>
                    <w:rtl/>
                  </w:rPr>
                  <w:t xml:space="preserve">نام </w:t>
                </w:r>
                <w:r w:rsidR="00784EB4">
                  <w:rPr>
                    <w:rFonts w:hint="cs"/>
                    <w:sz w:val="18"/>
                    <w:szCs w:val="18"/>
                    <w:rtl/>
                  </w:rPr>
                  <w:t>مشاور</w:t>
                </w:r>
              </w:sdtContent>
            </w:sdt>
            <w:r w:rsidR="005B5DB4" w:rsidRPr="00C87AB0">
              <w:rPr>
                <w:rFonts w:hint="cs"/>
                <w:sz w:val="18"/>
                <w:szCs w:val="18"/>
                <w:rtl/>
              </w:rPr>
              <w:t xml:space="preserve">:   </w:t>
            </w:r>
          </w:p>
        </w:tc>
      </w:tr>
      <w:tr w:rsidR="005B5DB4" w:rsidRPr="00E56901" w14:paraId="3008F011" w14:textId="77777777" w:rsidTr="00784EB4">
        <w:trPr>
          <w:trHeight w:val="2588"/>
        </w:trPr>
        <w:tc>
          <w:tcPr>
            <w:tcW w:w="10940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BE486FC" w14:textId="77777777" w:rsidR="004F66A5" w:rsidRDefault="00AF6726" w:rsidP="00766769">
            <w:pPr>
              <w:pStyle w:val="Title"/>
              <w:jc w:val="left"/>
              <w:rPr>
                <w:rFonts w:cs="B Nazanin"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62354E" wp14:editId="1AAC7C34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34925</wp:posOffset>
                      </wp:positionV>
                      <wp:extent cx="102870" cy="128905"/>
                      <wp:effectExtent l="0" t="0" r="11430" b="2349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5890BDF" id="Oval 5" o:spid="_x0000_s1026" style="position:absolute;left:0;text-align:left;margin-left:309pt;margin-top:2.75pt;width:8.1pt;height: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F7786C" wp14:editId="64E620B9">
                      <wp:simplePos x="0" y="0"/>
                      <wp:positionH relativeFrom="column">
                        <wp:posOffset>5886450</wp:posOffset>
                      </wp:positionH>
                      <wp:positionV relativeFrom="paragraph">
                        <wp:posOffset>40005</wp:posOffset>
                      </wp:positionV>
                      <wp:extent cx="103290" cy="129396"/>
                      <wp:effectExtent l="0" t="0" r="11430" b="2349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290" cy="1293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A8D16BE" id="Oval 4" o:spid="_x0000_s1026" style="position:absolute;left:0;text-align:left;margin-left:463.5pt;margin-top:3.15pt;width:8.1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C87AB0" w:rsidRPr="00C87AB0">
              <w:rPr>
                <w:rFonts w:cs="B Nazanin" w:hint="cs"/>
                <w:i/>
                <w:iCs/>
                <w:sz w:val="22"/>
                <w:szCs w:val="22"/>
                <w:rtl/>
              </w:rPr>
              <w:t>معاونت محترم</w:t>
            </w:r>
            <w:r>
              <w:rPr>
                <w:rFonts w:cs="B Nazanin" w:hint="cs"/>
                <w:i/>
                <w:iCs/>
                <w:sz w:val="22"/>
                <w:szCs w:val="22"/>
                <w:rtl/>
              </w:rPr>
              <w:t xml:space="preserve">    </w:t>
            </w:r>
            <w:r w:rsidR="00C87AB0">
              <w:rPr>
                <w:rFonts w:cs="B Nazanin" w:hint="cs"/>
                <w:i/>
                <w:iCs/>
                <w:sz w:val="22"/>
                <w:szCs w:val="22"/>
                <w:rtl/>
              </w:rPr>
              <w:t xml:space="preserve">      </w:t>
            </w:r>
            <w:r w:rsidR="005B5DB4" w:rsidRPr="00C87AB0">
              <w:rPr>
                <w:rFonts w:cs="B Nazanin" w:hint="cs"/>
                <w:i/>
                <w:i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cs="B Nazanin" w:hint="cs"/>
                  <w:i/>
                  <w:iCs/>
                  <w:sz w:val="22"/>
                  <w:szCs w:val="22"/>
                  <w:rtl/>
                </w:rPr>
                <w:id w:val="126134139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87AB0" w:rsidRPr="00C87AB0">
                  <w:rPr>
                    <w:rFonts w:cs="B Nazanin" w:hint="cs"/>
                    <w:i/>
                    <w:iCs/>
                    <w:sz w:val="22"/>
                    <w:szCs w:val="22"/>
                    <w:rtl/>
                  </w:rPr>
                  <w:t>بهره برداری وتوسعه آب</w:t>
                </w:r>
              </w:sdtContent>
            </w:sdt>
            <w:r w:rsidR="00405624">
              <w:rPr>
                <w:rFonts w:cs="B Nazanin" w:hint="cs"/>
                <w:i/>
                <w:i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i/>
                <w:iCs/>
                <w:sz w:val="22"/>
                <w:szCs w:val="22"/>
                <w:rtl/>
              </w:rPr>
              <w:t xml:space="preserve">                    </w:t>
            </w:r>
            <w:r w:rsidR="00405624">
              <w:rPr>
                <w:rFonts w:cs="B Nazanin" w:hint="cs"/>
                <w:i/>
                <w:iCs/>
                <w:sz w:val="22"/>
                <w:szCs w:val="22"/>
                <w:rtl/>
              </w:rPr>
              <w:t xml:space="preserve"> </w:t>
            </w:r>
            <w:r w:rsidR="00C87AB0">
              <w:rPr>
                <w:rFonts w:cs="B Nazanin" w:hint="cs"/>
                <w:i/>
                <w:iCs/>
                <w:sz w:val="22"/>
                <w:szCs w:val="22"/>
                <w:rtl/>
              </w:rPr>
              <w:t xml:space="preserve">      </w:t>
            </w:r>
            <w:sdt>
              <w:sdtPr>
                <w:rPr>
                  <w:rFonts w:cs="B Nazanin" w:hint="cs"/>
                  <w:i/>
                  <w:iCs/>
                  <w:sz w:val="22"/>
                  <w:szCs w:val="22"/>
                  <w:rtl/>
                </w:rPr>
                <w:id w:val="181244147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87AB0" w:rsidRPr="00C87AB0">
                  <w:rPr>
                    <w:rFonts w:cs="B Nazanin" w:hint="cs"/>
                    <w:i/>
                    <w:iCs/>
                    <w:sz w:val="22"/>
                    <w:szCs w:val="22"/>
                    <w:rtl/>
                  </w:rPr>
                  <w:t>بهره برداری  وتوسعه فاضلاب</w:t>
                </w:r>
              </w:sdtContent>
            </w:sdt>
            <w:r w:rsidR="00C87AB0">
              <w:rPr>
                <w:rFonts w:cs="B Nazanin" w:hint="cs"/>
                <w:i/>
                <w:iCs/>
                <w:sz w:val="22"/>
                <w:szCs w:val="22"/>
                <w:rtl/>
              </w:rPr>
              <w:t xml:space="preserve">     </w:t>
            </w:r>
          </w:p>
          <w:p w14:paraId="55F0B149" w14:textId="590C6751" w:rsidR="00766769" w:rsidRPr="00766769" w:rsidRDefault="00C87AB0" w:rsidP="00766769">
            <w:pPr>
              <w:pStyle w:val="Title"/>
              <w:jc w:val="left"/>
              <w:rPr>
                <w:rFonts w:cs="B Nazanin"/>
                <w:i/>
                <w:iCs/>
                <w:sz w:val="22"/>
                <w:szCs w:val="22"/>
                <w:rtl/>
              </w:rPr>
            </w:pPr>
            <w:r w:rsidRPr="00C87AB0">
              <w:rPr>
                <w:rFonts w:cs="B Nazanin" w:hint="cs"/>
                <w:i/>
                <w:iCs/>
                <w:sz w:val="22"/>
                <w:szCs w:val="22"/>
                <w:rtl/>
              </w:rPr>
              <w:t xml:space="preserve"> </w:t>
            </w:r>
            <w:r w:rsidR="005B5DB4" w:rsidRPr="00C87AB0">
              <w:rPr>
                <w:rFonts w:cs="B Nazanin" w:hint="cs"/>
                <w:i/>
                <w:iCs/>
                <w:sz w:val="22"/>
                <w:szCs w:val="22"/>
                <w:rtl/>
              </w:rPr>
              <w:t xml:space="preserve"> </w:t>
            </w:r>
          </w:p>
          <w:sdt>
            <w:sdtPr>
              <w:rPr>
                <w:rFonts w:hint="cs"/>
                <w:sz w:val="20"/>
                <w:szCs w:val="20"/>
                <w:rtl/>
              </w:rPr>
              <w:id w:val="1078099086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69C09495" w14:textId="0A19F039" w:rsidR="00766769" w:rsidRPr="00766769" w:rsidRDefault="005B5DB4" w:rsidP="005B5DB4">
                <w:pPr>
                  <w:pStyle w:val="Title"/>
                  <w:jc w:val="left"/>
                  <w:rPr>
                    <w:sz w:val="20"/>
                    <w:szCs w:val="20"/>
                    <w:rtl/>
                  </w:rPr>
                </w:pPr>
                <w:r w:rsidRPr="00766769">
                  <w:rPr>
                    <w:rFonts w:hint="cs"/>
                    <w:sz w:val="20"/>
                    <w:szCs w:val="20"/>
                    <w:rtl/>
                  </w:rPr>
                  <w:t xml:space="preserve">بدینوسیله گواهی میشود فعالیت مورد نظر طبق شرح خدمات قرارداد و دستور کارهای ابلاغی انجام گرفته و صورت وضعیت / تعدیل پس از کسر کسورات قانونی و پیش پرداخت در وجه شرکت فوق الذکر بلامانع است .   </w:t>
                </w:r>
              </w:p>
            </w:sdtContent>
          </w:sdt>
          <w:p w14:paraId="1D9E9B40" w14:textId="1C11121D" w:rsidR="005B5DB4" w:rsidRPr="00C87AB0" w:rsidRDefault="005B5DB4" w:rsidP="005B5DB4">
            <w:pPr>
              <w:pStyle w:val="Title"/>
              <w:jc w:val="left"/>
              <w:rPr>
                <w:sz w:val="18"/>
                <w:szCs w:val="18"/>
                <w:rtl/>
              </w:rPr>
            </w:pPr>
            <w:r w:rsidRPr="00C87AB0">
              <w:rPr>
                <w:rFonts w:hint="cs"/>
                <w:sz w:val="18"/>
                <w:szCs w:val="18"/>
                <w:rtl/>
              </w:rPr>
              <w:t xml:space="preserve">                                                                                  </w:t>
            </w:r>
          </w:p>
          <w:p w14:paraId="3A630926" w14:textId="0462D1D9" w:rsidR="00D43913" w:rsidRPr="00D43913" w:rsidRDefault="005B5DB4" w:rsidP="00D43913">
            <w:pPr>
              <w:pStyle w:val="Title"/>
              <w:jc w:val="left"/>
              <w:rPr>
                <w:sz w:val="16"/>
                <w:szCs w:val="16"/>
                <w:rtl/>
              </w:rPr>
            </w:pPr>
            <w:r w:rsidRPr="0018045F">
              <w:rPr>
                <w:rFonts w:hint="cs"/>
                <w:sz w:val="20"/>
                <w:szCs w:val="20"/>
                <w:rtl/>
              </w:rPr>
              <w:t xml:space="preserve">   </w:t>
            </w:r>
          </w:p>
          <w:p w14:paraId="026FB5CD" w14:textId="708F1064" w:rsidR="00F05D13" w:rsidRDefault="0022190B" w:rsidP="007B5D84">
            <w:pPr>
              <w:rPr>
                <w:rFonts w:cs="B Zar"/>
                <w:rtl/>
                <w:lang w:bidi="fa-IR"/>
              </w:rPr>
            </w:pPr>
            <w:sdt>
              <w:sdtPr>
                <w:rPr>
                  <w:rFonts w:cs="B Zar" w:hint="cs"/>
                  <w:rtl/>
                </w:rPr>
                <w:id w:val="1937405183"/>
                <w:lock w:val="sdtContentLocked"/>
                <w:placeholder>
                  <w:docPart w:val="521F73EA38EA45C19000CAF3A1222681"/>
                </w:placeholder>
              </w:sdtPr>
              <w:sdtEndPr/>
              <w:sdtContent>
                <w:r w:rsidR="00F05D13">
                  <w:rPr>
                    <w:rFonts w:cs="B Zar" w:hint="cs"/>
                    <w:rtl/>
                  </w:rPr>
                  <w:t>بررسي كننده</w:t>
                </w:r>
              </w:sdtContent>
            </w:sdt>
            <w:r w:rsidR="00F05D13">
              <w:rPr>
                <w:rFonts w:cs="B Zar" w:hint="cs"/>
                <w:rtl/>
              </w:rPr>
              <w:t xml:space="preserve"> </w:t>
            </w:r>
            <w:r w:rsidR="00F05D13">
              <w:rPr>
                <w:rFonts w:cs="B Zar"/>
              </w:rPr>
              <w:t xml:space="preserve">                                                       </w:t>
            </w:r>
            <w:r w:rsidR="00F05D13">
              <w:rPr>
                <w:rFonts w:cs="B Zar" w:hint="cs"/>
                <w:rtl/>
              </w:rPr>
              <w:t xml:space="preserve">  </w:t>
            </w:r>
            <w:sdt>
              <w:sdtPr>
                <w:rPr>
                  <w:rFonts w:cs="B Zar" w:hint="cs"/>
                  <w:rtl/>
                </w:rPr>
                <w:id w:val="-1702321143"/>
                <w:lock w:val="sdtContentLocked"/>
                <w:placeholder>
                  <w:docPart w:val="521F73EA38EA45C19000CAF3A1222681"/>
                </w:placeholder>
              </w:sdtPr>
              <w:sdtEndPr/>
              <w:sdtContent>
                <w:r w:rsidR="00F05D13">
                  <w:rPr>
                    <w:rFonts w:cs="B Zar" w:hint="cs"/>
                    <w:rtl/>
                  </w:rPr>
                  <w:t>رئیس گروه</w:t>
                </w:r>
              </w:sdtContent>
            </w:sdt>
            <w:r w:rsidR="00F05D13">
              <w:rPr>
                <w:rFonts w:cs="B Zar" w:hint="cs"/>
                <w:rtl/>
              </w:rPr>
              <w:t xml:space="preserve">        </w:t>
            </w:r>
            <w:r w:rsidR="00F05D13">
              <w:rPr>
                <w:rFonts w:cs="B Zar"/>
              </w:rPr>
              <w:t xml:space="preserve">                  </w:t>
            </w:r>
            <w:sdt>
              <w:sdtPr>
                <w:rPr>
                  <w:rFonts w:cs="B Zar" w:hint="cs"/>
                  <w:rtl/>
                </w:rPr>
                <w:id w:val="341211323"/>
                <w:lock w:val="sdtContentLocked"/>
                <w:placeholder>
                  <w:docPart w:val="521F73EA38EA45C19000CAF3A1222681"/>
                </w:placeholder>
              </w:sdtPr>
              <w:sdtEndPr/>
              <w:sdtContent>
                <w:r w:rsidR="00F05D13">
                  <w:rPr>
                    <w:rFonts w:cs="B Zar" w:hint="cs"/>
                    <w:rtl/>
                  </w:rPr>
                  <w:t>مدير دفتر مطالعات و بررسی های فنی آب/  فاضلاب</w:t>
                </w:r>
              </w:sdtContent>
            </w:sdt>
            <w:r w:rsidR="00F05D13">
              <w:rPr>
                <w:rFonts w:cs="B Zar" w:hint="cs"/>
                <w:rtl/>
              </w:rPr>
              <w:t xml:space="preserve">  </w:t>
            </w:r>
            <w:r w:rsidR="00F05D13">
              <w:rPr>
                <w:rFonts w:cs="B Zar" w:hint="cs"/>
                <w:rtl/>
                <w:lang w:bidi="fa-IR"/>
              </w:rPr>
              <w:t xml:space="preserve">      </w:t>
            </w:r>
          </w:p>
          <w:p w14:paraId="0B2AAB55" w14:textId="5CF7A15C" w:rsidR="00F05D13" w:rsidRDefault="00F05D13" w:rsidP="007B5D84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   </w:t>
            </w:r>
          </w:p>
          <w:p w14:paraId="22F62C40" w14:textId="77777777" w:rsidR="004F66A5" w:rsidRDefault="004F66A5" w:rsidP="007B5D84">
            <w:pPr>
              <w:rPr>
                <w:rFonts w:cs="B Zar"/>
                <w:rtl/>
                <w:lang w:bidi="fa-IR"/>
              </w:rPr>
            </w:pPr>
          </w:p>
          <w:p w14:paraId="627E805C" w14:textId="70D45482" w:rsidR="00F05D13" w:rsidRDefault="00F05D13" w:rsidP="007B5D8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 xml:space="preserve"> </w:t>
            </w:r>
            <w:sdt>
              <w:sdtPr>
                <w:rPr>
                  <w:rFonts w:cs="B Zar" w:hint="cs"/>
                  <w:rtl/>
                  <w:lang w:bidi="fa-IR"/>
                </w:rPr>
                <w:id w:val="1989976531"/>
                <w:lock w:val="sdtContentLocked"/>
                <w:placeholder>
                  <w:docPart w:val="521F73EA38EA45C19000CAF3A1222681"/>
                </w:placeholder>
              </w:sdtPr>
              <w:sdtEndPr/>
              <w:sdtContent>
                <w:r>
                  <w:rPr>
                    <w:rFonts w:cs="B Zar" w:hint="cs"/>
                    <w:rtl/>
                    <w:lang w:bidi="fa-IR"/>
                  </w:rPr>
                  <w:t>مدیر آب و فاضلاب منطقه</w:t>
                </w:r>
              </w:sdtContent>
            </w:sdt>
            <w:r>
              <w:rPr>
                <w:rFonts w:cs="B Zar" w:hint="cs"/>
                <w:rtl/>
                <w:lang w:bidi="fa-IR"/>
              </w:rPr>
              <w:t xml:space="preserve">    </w:t>
            </w:r>
            <w:r>
              <w:rPr>
                <w:rFonts w:cs="B Zar" w:hint="cs"/>
                <w:rtl/>
              </w:rPr>
              <w:t xml:space="preserve">   </w:t>
            </w:r>
            <w:r>
              <w:rPr>
                <w:rFonts w:cs="B Zar"/>
              </w:rPr>
              <w:t xml:space="preserve">                            </w:t>
            </w:r>
            <w:r>
              <w:rPr>
                <w:rFonts w:cs="B Zar" w:hint="cs"/>
                <w:rtl/>
              </w:rPr>
              <w:t xml:space="preserve">       </w:t>
            </w:r>
            <w:sdt>
              <w:sdtPr>
                <w:rPr>
                  <w:rFonts w:cs="B Zar" w:hint="cs"/>
                  <w:rtl/>
                </w:rPr>
                <w:id w:val="1683011462"/>
                <w:lock w:val="sdtContentLocked"/>
                <w:placeholder>
                  <w:docPart w:val="521F73EA38EA45C19000CAF3A1222681"/>
                </w:placeholder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cs="B Zar" w:hint="cs"/>
                    <w:rtl/>
                  </w:rPr>
                  <w:t>كنترل پيمان</w:t>
                </w:r>
              </w:sdtContent>
            </w:sdt>
          </w:p>
          <w:p w14:paraId="5B8981C2" w14:textId="77777777" w:rsidR="00F05D13" w:rsidRDefault="005B5DB4" w:rsidP="005B5DB4">
            <w:pPr>
              <w:pStyle w:val="Title"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</w:t>
            </w:r>
          </w:p>
          <w:p w14:paraId="7BC78367" w14:textId="5194FBB7" w:rsidR="005B5DB4" w:rsidRDefault="005B5DB4" w:rsidP="005B5DB4">
            <w:pPr>
              <w:pStyle w:val="Title"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</w:t>
            </w:r>
          </w:p>
        </w:tc>
      </w:tr>
      <w:tr w:rsidR="005B5DB4" w:rsidRPr="00E56901" w14:paraId="2DBAA9A2" w14:textId="77777777" w:rsidTr="004F66A5">
        <w:trPr>
          <w:trHeight w:val="2840"/>
        </w:trPr>
        <w:tc>
          <w:tcPr>
            <w:tcW w:w="1094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sdt>
            <w:sdtPr>
              <w:rPr>
                <w:rFonts w:cs="B Nazanin" w:hint="cs"/>
                <w:i/>
                <w:iCs/>
                <w:sz w:val="22"/>
                <w:szCs w:val="22"/>
                <w:rtl/>
              </w:rPr>
              <w:id w:val="-79066600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61EE9A82" w14:textId="444DF462" w:rsidR="005B5DB4" w:rsidRPr="003B784A" w:rsidRDefault="005B5DB4" w:rsidP="005B5DB4">
                <w:pPr>
                  <w:pStyle w:val="Title"/>
                  <w:jc w:val="left"/>
                  <w:rPr>
                    <w:rFonts w:cs="B Nazanin"/>
                    <w:i/>
                    <w:iCs/>
                    <w:sz w:val="22"/>
                    <w:szCs w:val="22"/>
                    <w:rtl/>
                  </w:rPr>
                </w:pPr>
                <w:r w:rsidRPr="003B784A">
                  <w:rPr>
                    <w:rFonts w:cs="B Nazanin" w:hint="cs"/>
                    <w:i/>
                    <w:iCs/>
                    <w:sz w:val="22"/>
                    <w:szCs w:val="22"/>
                    <w:rtl/>
                  </w:rPr>
                  <w:t>مقام محترم مدیر عامل</w:t>
                </w:r>
              </w:p>
            </w:sdtContent>
          </w:sdt>
          <w:p w14:paraId="19AA615E" w14:textId="665BA2FB" w:rsidR="005B5DB4" w:rsidRPr="00766769" w:rsidRDefault="0022190B" w:rsidP="005B5DB4">
            <w:pPr>
              <w:pStyle w:val="Title"/>
              <w:jc w:val="left"/>
              <w:rPr>
                <w:rFonts w:cs="2  Titr"/>
                <w:sz w:val="20"/>
                <w:szCs w:val="20"/>
                <w:rtl/>
              </w:rPr>
            </w:pPr>
            <w:sdt>
              <w:sdtPr>
                <w:rPr>
                  <w:rFonts w:hint="cs"/>
                  <w:sz w:val="20"/>
                  <w:szCs w:val="20"/>
                  <w:rtl/>
                </w:rPr>
                <w:id w:val="194317989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766769">
                  <w:rPr>
                    <w:rFonts w:hint="cs"/>
                    <w:sz w:val="20"/>
                    <w:szCs w:val="20"/>
                    <w:rtl/>
                  </w:rPr>
                  <w:t>خواهشمند است دستور فرمایید از طریق ذیحساب محترم شرکت / امور مالی منطقه از ردیف</w:t>
                </w:r>
              </w:sdtContent>
            </w:sdt>
            <w:r w:rsidR="005B5DB4" w:rsidRPr="00766769">
              <w:rPr>
                <w:rFonts w:hint="cs"/>
                <w:sz w:val="20"/>
                <w:szCs w:val="20"/>
                <w:rtl/>
              </w:rPr>
              <w:t>.................................................................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92164851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cs="2  Titr" w:hint="default"/>
                </w:rPr>
              </w:sdtEndPr>
              <w:sdtContent>
                <w:r w:rsidR="005B5DB4" w:rsidRPr="00766769">
                  <w:rPr>
                    <w:rFonts w:hint="cs"/>
                    <w:sz w:val="20"/>
                    <w:szCs w:val="20"/>
                    <w:rtl/>
                  </w:rPr>
                  <w:t>پس از کسر کسورات قانونی و پیش پرداخت و علی الحساب های مربوطه در وجه پیمانکار فوق پرداخت نمایید.</w:t>
                </w:r>
              </w:sdtContent>
            </w:sdt>
          </w:p>
          <w:p w14:paraId="1B5A1411" w14:textId="57E916DE" w:rsidR="00766769" w:rsidRPr="0016046B" w:rsidRDefault="0016046B" w:rsidP="00F05D13">
            <w:pPr>
              <w:pStyle w:val="Title"/>
              <w:jc w:val="left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</w:t>
            </w:r>
          </w:p>
          <w:p w14:paraId="29B3CE37" w14:textId="440A4800" w:rsidR="00F05D13" w:rsidRDefault="00F05D13" w:rsidP="004010EB">
            <w:pPr>
              <w:pStyle w:val="Title"/>
              <w:jc w:val="left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7E83EA32" w14:textId="76BA5014" w:rsidR="00F05D13" w:rsidRDefault="00F05D13" w:rsidP="00F05D13">
            <w:pPr>
              <w:pStyle w:val="Title"/>
              <w:jc w:val="left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              </w:t>
            </w:r>
          </w:p>
          <w:p w14:paraId="511147A3" w14:textId="660FD407" w:rsidR="00F05D13" w:rsidRPr="0007380A" w:rsidRDefault="00F05D13" w:rsidP="00F05D13">
            <w:pPr>
              <w:pStyle w:val="Title"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D2B8FF" wp14:editId="2F80D1F7">
                      <wp:simplePos x="0" y="0"/>
                      <wp:positionH relativeFrom="column">
                        <wp:posOffset>5988685</wp:posOffset>
                      </wp:positionH>
                      <wp:positionV relativeFrom="paragraph">
                        <wp:posOffset>32385</wp:posOffset>
                      </wp:positionV>
                      <wp:extent cx="103290" cy="129396"/>
                      <wp:effectExtent l="0" t="0" r="11430" b="2349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290" cy="1293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7D8C8AE" id="Oval 11" o:spid="_x0000_s1026" style="position:absolute;left:0;text-align:left;margin-left:471.55pt;margin-top:2.55pt;width:8.15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4F7C68" wp14:editId="404CDC22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34925</wp:posOffset>
                      </wp:positionV>
                      <wp:extent cx="103290" cy="129396"/>
                      <wp:effectExtent l="0" t="0" r="11430" b="2349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290" cy="1293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17805AC" id="Oval 8" o:spid="_x0000_s1026" style="position:absolute;left:0;text-align:left;margin-left:193.3pt;margin-top:2.75pt;width:8.15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sz w:val="18"/>
                <w:szCs w:val="18"/>
                <w:rtl/>
              </w:rPr>
              <w:t xml:space="preserve">                                   </w:t>
            </w:r>
            <w:sdt>
              <w:sdtPr>
                <w:rPr>
                  <w:rFonts w:hint="cs"/>
                  <w:sz w:val="18"/>
                  <w:szCs w:val="18"/>
                  <w:rtl/>
                </w:rPr>
                <w:id w:val="143432242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B5DB4" w:rsidRPr="0007380A">
                  <w:rPr>
                    <w:rFonts w:hint="cs"/>
                    <w:sz w:val="20"/>
                    <w:szCs w:val="20"/>
                    <w:rtl/>
                  </w:rPr>
                  <w:t>معاونت بهره برداری و توسعه آب</w:t>
                </w:r>
              </w:sdtContent>
            </w:sdt>
            <w:r>
              <w:rPr>
                <w:rFonts w:hint="cs"/>
                <w:sz w:val="18"/>
                <w:szCs w:val="18"/>
                <w:rtl/>
              </w:rPr>
              <w:t xml:space="preserve">                                                                                  </w:t>
            </w:r>
            <w:r w:rsidR="005B5DB4" w:rsidRPr="003B784A">
              <w:rPr>
                <w:rFonts w:hint="cs"/>
                <w:sz w:val="18"/>
                <w:szCs w:val="18"/>
                <w:rtl/>
              </w:rPr>
              <w:t xml:space="preserve"> 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360133264"/>
                <w:lock w:val="sdtContentLocked"/>
                <w:placeholder>
                  <w:docPart w:val="1871F0E8A1AA4E1D9832F54AC9CB2817"/>
                </w:placeholder>
              </w:sdtPr>
              <w:sdtEndPr/>
              <w:sdtContent>
                <w:r w:rsidRPr="0007380A">
                  <w:rPr>
                    <w:rFonts w:hint="cs"/>
                    <w:sz w:val="20"/>
                    <w:szCs w:val="20"/>
                    <w:rtl/>
                  </w:rPr>
                  <w:t>معاونت بهره برداری و توسعه فاضلاب</w:t>
                </w:r>
              </w:sdtContent>
            </w:sdt>
          </w:p>
          <w:p w14:paraId="38661B74" w14:textId="7A0EED55" w:rsidR="005B5DB4" w:rsidRPr="0007380A" w:rsidRDefault="005B5DB4" w:rsidP="004010EB">
            <w:pPr>
              <w:pStyle w:val="Title"/>
              <w:jc w:val="left"/>
              <w:rPr>
                <w:sz w:val="20"/>
                <w:szCs w:val="20"/>
                <w:rtl/>
              </w:rPr>
            </w:pPr>
          </w:p>
          <w:p w14:paraId="0C2976AE" w14:textId="23F22859" w:rsidR="005B5DB4" w:rsidRPr="004F66A5" w:rsidRDefault="004010EB" w:rsidP="004F66A5">
            <w:pPr>
              <w:pStyle w:val="Title"/>
              <w:jc w:val="left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5B5DB4" w:rsidRPr="003B784A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835068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="005B5DB4" w:rsidRPr="003B784A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835068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267D5E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5B5DB4" w:rsidRPr="003B784A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3B784A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</w:tr>
      <w:tr w:rsidR="005B5DB4" w14:paraId="4CEA58AD" w14:textId="77777777" w:rsidTr="00784EB4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Look w:val="0000" w:firstRow="0" w:lastRow="0" w:firstColumn="0" w:lastColumn="0" w:noHBand="0" w:noVBand="0"/>
        </w:tblPrEx>
        <w:trPr>
          <w:trHeight w:val="1935"/>
        </w:trPr>
        <w:tc>
          <w:tcPr>
            <w:tcW w:w="10940" w:type="dxa"/>
            <w:gridSpan w:val="6"/>
          </w:tcPr>
          <w:tbl>
            <w:tblPr>
              <w:tblpPr w:leftFromText="180" w:rightFromText="180" w:vertAnchor="text" w:horzAnchor="margin" w:tblpXSpec="right" w:tblpY="318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8"/>
            </w:tblGrid>
            <w:tr w:rsidR="005F555C" w14:paraId="3987470D" w14:textId="77777777" w:rsidTr="005F555C">
              <w:trPr>
                <w:trHeight w:val="1833"/>
              </w:trPr>
              <w:tc>
                <w:tcPr>
                  <w:tcW w:w="2858" w:type="dxa"/>
                  <w:tcBorders>
                    <w:top w:val="dashSmallGap" w:sz="4" w:space="0" w:color="000000"/>
                    <w:left w:val="dashSmallGap" w:sz="4" w:space="0" w:color="000000"/>
                    <w:bottom w:val="dashSmallGap" w:sz="4" w:space="0" w:color="000000"/>
                    <w:right w:val="dashSmallGap" w:sz="4" w:space="0" w:color="000000"/>
                  </w:tcBorders>
                </w:tcPr>
                <w:p w14:paraId="351D20FD" w14:textId="77777777" w:rsidR="005F555C" w:rsidRPr="00955A91" w:rsidRDefault="005F555C" w:rsidP="005F555C">
                  <w:pPr>
                    <w:pStyle w:val="Title"/>
                    <w:rPr>
                      <w:rFonts w:cs="2  Zar"/>
                      <w:b w:val="0"/>
                      <w:bCs w:val="0"/>
                      <w:sz w:val="18"/>
                      <w:szCs w:val="18"/>
                      <w:rtl/>
                    </w:rPr>
                  </w:pPr>
                  <w:r w:rsidRPr="00955A91">
                    <w:rPr>
                      <w:rFonts w:cs="2  Zar" w:hint="cs"/>
                      <w:b w:val="0"/>
                      <w:bCs w:val="0"/>
                      <w:sz w:val="18"/>
                      <w:szCs w:val="18"/>
                      <w:rtl/>
                    </w:rPr>
                    <w:t>مهر وشماره دبیرخانه</w:t>
                  </w:r>
                </w:p>
              </w:tc>
            </w:tr>
          </w:tbl>
          <w:p w14:paraId="6238A07E" w14:textId="7F7B88BF" w:rsidR="005B5DB4" w:rsidRPr="005F555C" w:rsidRDefault="005B5DB4" w:rsidP="005F555C">
            <w:pPr>
              <w:pStyle w:val="Title"/>
              <w:ind w:left="-286"/>
              <w:jc w:val="left"/>
              <w:rPr>
                <w:sz w:val="18"/>
                <w:szCs w:val="18"/>
                <w:rtl/>
              </w:rPr>
            </w:pPr>
            <w:r w:rsidRPr="00FF65DA">
              <w:rPr>
                <w:rFonts w:cs="2  Titr" w:hint="cs"/>
                <w:sz w:val="18"/>
                <w:szCs w:val="18"/>
                <w:rtl/>
              </w:rPr>
              <w:t>ذ</w:t>
            </w:r>
            <w:r>
              <w:rPr>
                <w:rFonts w:cs="2  Titr" w:hint="cs"/>
                <w:sz w:val="18"/>
                <w:szCs w:val="18"/>
                <w:rtl/>
              </w:rPr>
              <w:t xml:space="preserve">    </w:t>
            </w:r>
            <w:r w:rsidR="005F555C">
              <w:rPr>
                <w:rFonts w:cs="2  Titr" w:hint="cs"/>
                <w:sz w:val="18"/>
                <w:szCs w:val="18"/>
                <w:rtl/>
              </w:rPr>
              <w:t xml:space="preserve">                             </w:t>
            </w:r>
            <w:sdt>
              <w:sdtPr>
                <w:rPr>
                  <w:rFonts w:hint="cs"/>
                  <w:sz w:val="18"/>
                  <w:szCs w:val="18"/>
                  <w:rtl/>
                </w:rPr>
                <w:id w:val="-62570381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Pr="003B784A">
                  <w:rPr>
                    <w:rFonts w:hint="cs"/>
                    <w:sz w:val="18"/>
                    <w:szCs w:val="18"/>
                    <w:rtl/>
                  </w:rPr>
                  <w:t>ذیحساب محترم شرکت / امور مالی محترم / مدیر محترم منطقه</w:t>
                </w:r>
              </w:sdtContent>
            </w:sdt>
            <w:r w:rsidRPr="003B784A">
              <w:rPr>
                <w:rFonts w:hint="cs"/>
                <w:sz w:val="18"/>
                <w:szCs w:val="18"/>
                <w:rtl/>
              </w:rPr>
              <w:t>.</w:t>
            </w:r>
            <w:r w:rsidR="003466E9">
              <w:rPr>
                <w:rFonts w:hint="cs"/>
                <w:sz w:val="18"/>
                <w:szCs w:val="18"/>
                <w:rtl/>
              </w:rPr>
              <w:t>.............</w:t>
            </w:r>
            <w:r w:rsidRPr="003B784A">
              <w:rPr>
                <w:rFonts w:hint="cs"/>
                <w:sz w:val="18"/>
                <w:szCs w:val="18"/>
                <w:rtl/>
              </w:rPr>
              <w:t xml:space="preserve">........                                                                 </w:t>
            </w:r>
          </w:p>
          <w:p w14:paraId="7180C0E6" w14:textId="698CE5AC" w:rsidR="005F555C" w:rsidRDefault="005B5DB4" w:rsidP="005F555C">
            <w:pPr>
              <w:pStyle w:val="Title"/>
              <w:ind w:left="-286"/>
              <w:jc w:val="left"/>
              <w:rPr>
                <w:b w:val="0"/>
                <w:bCs w:val="0"/>
                <w:sz w:val="22"/>
                <w:szCs w:val="22"/>
                <w:rtl/>
              </w:rPr>
            </w:pPr>
            <w:r w:rsidRPr="00FF65DA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     </w:t>
            </w:r>
            <w:r w:rsidRPr="00FF65DA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116339921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  <w:sz w:val="22"/>
                  <w:szCs w:val="22"/>
                </w:rPr>
              </w:sdtEndPr>
              <w:sdtContent>
                <w:r w:rsidRPr="00FF65DA">
                  <w:rPr>
                    <w:rFonts w:hint="cs"/>
                    <w:sz w:val="20"/>
                    <w:szCs w:val="20"/>
                    <w:rtl/>
                  </w:rPr>
                  <w:t>با سلام و احترام ، لطفاً بر اساس ضوابط و مقررات و با رعایت کلیه مفاد پیمان اقدام فرمائید</w:t>
                </w:r>
              </w:sdtContent>
            </w:sdt>
            <w:r w:rsidRPr="004D1E59"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14:paraId="73753D00" w14:textId="77777777" w:rsidR="005F555C" w:rsidRDefault="005F555C" w:rsidP="005B5DB4">
            <w:pPr>
              <w:pStyle w:val="Title"/>
              <w:ind w:left="-286"/>
              <w:jc w:val="left"/>
              <w:rPr>
                <w:b w:val="0"/>
                <w:bCs w:val="0"/>
                <w:sz w:val="22"/>
                <w:szCs w:val="22"/>
                <w:rtl/>
                <w:lang w:bidi="fa-IR"/>
              </w:rPr>
            </w:pPr>
          </w:p>
          <w:p w14:paraId="0733A8C2" w14:textId="77777777" w:rsidR="005F555C" w:rsidRDefault="005F555C" w:rsidP="005F555C">
            <w:pPr>
              <w:pStyle w:val="Title"/>
              <w:jc w:val="left"/>
              <w:rPr>
                <w:b w:val="0"/>
                <w:bCs w:val="0"/>
                <w:sz w:val="22"/>
                <w:szCs w:val="22"/>
                <w:rtl/>
                <w:lang w:bidi="fa-IR"/>
              </w:rPr>
            </w:pPr>
          </w:p>
          <w:p w14:paraId="7C5B55A8" w14:textId="0C1F68B2" w:rsidR="005B5DB4" w:rsidRDefault="005F555C" w:rsidP="005B5DB4">
            <w:pPr>
              <w:pStyle w:val="Title"/>
              <w:ind w:left="-286"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B5DB4">
              <w:rPr>
                <w:sz w:val="20"/>
                <w:szCs w:val="20"/>
              </w:rPr>
              <w:t xml:space="preserve">                                         </w:t>
            </w:r>
            <w:r w:rsidR="003B784A">
              <w:rPr>
                <w:sz w:val="20"/>
                <w:szCs w:val="20"/>
              </w:rPr>
              <w:t xml:space="preserve">                          </w:t>
            </w:r>
            <w:r w:rsidR="005B5DB4">
              <w:rPr>
                <w:rFonts w:hint="cs"/>
                <w:sz w:val="20"/>
                <w:szCs w:val="20"/>
                <w:rtl/>
              </w:rPr>
              <w:t xml:space="preserve">    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476410211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="005B5DB4" w:rsidRPr="00FF65DA">
                  <w:rPr>
                    <w:rFonts w:hint="cs"/>
                    <w:sz w:val="20"/>
                    <w:szCs w:val="20"/>
                    <w:rtl/>
                  </w:rPr>
                  <w:t>مدیر عامل و رئیس هیئت مدیره / مشاور مدیر عامل</w:t>
                </w:r>
              </w:sdtContent>
            </w:sdt>
          </w:p>
          <w:p w14:paraId="56F1F7D4" w14:textId="133BA0E0" w:rsidR="005B5DB4" w:rsidRPr="00C94D71" w:rsidRDefault="005B5DB4" w:rsidP="005B5DB4">
            <w:pPr>
              <w:pStyle w:val="Title"/>
              <w:ind w:left="-286"/>
              <w:jc w:val="left"/>
              <w:rPr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1BBD6C24" w14:textId="6202A0F8" w:rsidR="005B5DB4" w:rsidRDefault="005B5DB4" w:rsidP="005B5DB4">
            <w:pPr>
              <w:pStyle w:val="Title"/>
              <w:ind w:left="-286"/>
              <w:jc w:val="left"/>
              <w:rPr>
                <w:rFonts w:cs="2  Titr"/>
                <w:sz w:val="18"/>
                <w:szCs w:val="18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     </w:t>
            </w:r>
          </w:p>
        </w:tc>
      </w:tr>
    </w:tbl>
    <w:sdt>
      <w:sdtPr>
        <w:rPr>
          <w:rFonts w:cs="B Nazanin" w:hint="cs"/>
          <w:rtl/>
          <w:lang w:bidi="fa-IR"/>
        </w:rPr>
        <w:id w:val="-1975742657"/>
        <w:lock w:val="sdtContentLocked"/>
        <w:placeholder>
          <w:docPart w:val="DefaultPlaceholder_-1854013440"/>
        </w:placeholder>
      </w:sdtPr>
      <w:sdtEndPr>
        <w:rPr>
          <w:rFonts w:cs="B Zar" w:hint="default"/>
          <w:sz w:val="24"/>
          <w:szCs w:val="24"/>
        </w:rPr>
      </w:sdtEndPr>
      <w:sdtContent>
        <w:p w14:paraId="48F6BDEC" w14:textId="332A104A" w:rsidR="00C94D71" w:rsidRPr="00D066CB" w:rsidRDefault="00DC533A" w:rsidP="005A7FFD">
          <w:pPr>
            <w:pStyle w:val="Title"/>
            <w:jc w:val="left"/>
            <w:rPr>
              <w:sz w:val="24"/>
              <w:szCs w:val="24"/>
              <w:lang w:bidi="fa-IR"/>
            </w:rPr>
          </w:pPr>
          <w:r w:rsidRPr="0007380A">
            <w:rPr>
              <w:rFonts w:cs="B Nazanin" w:hint="cs"/>
              <w:rtl/>
              <w:lang w:bidi="fa-IR"/>
            </w:rPr>
            <w:t>کدفرم:</w:t>
          </w:r>
          <w:r w:rsidR="005A7FFD">
            <w:rPr>
              <w:rFonts w:cs="B Nazanin" w:hint="cs"/>
              <w:rtl/>
              <w:lang w:bidi="fa-IR"/>
            </w:rPr>
            <w:t>00-0468-</w:t>
          </w:r>
          <w:r w:rsidR="005A7FFD">
            <w:rPr>
              <w:rFonts w:cs="B Nazanin"/>
              <w:lang w:bidi="fa-IR"/>
            </w:rPr>
            <w:t>QF</w:t>
          </w:r>
        </w:p>
      </w:sdtContent>
    </w:sdt>
    <w:sectPr w:rsidR="00C94D71" w:rsidRPr="00D066CB" w:rsidSect="00FB50BA">
      <w:pgSz w:w="11906" w:h="16838" w:code="9"/>
      <w:pgMar w:top="284" w:right="851" w:bottom="284" w:left="425" w:header="0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39F85" w14:textId="77777777" w:rsidR="0022190B" w:rsidRDefault="0022190B">
      <w:r>
        <w:separator/>
      </w:r>
    </w:p>
  </w:endnote>
  <w:endnote w:type="continuationSeparator" w:id="0">
    <w:p w14:paraId="409BCEA1" w14:textId="77777777" w:rsidR="0022190B" w:rsidRDefault="0022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6E536" w14:textId="77777777" w:rsidR="0022190B" w:rsidRDefault="0022190B">
      <w:r>
        <w:separator/>
      </w:r>
    </w:p>
  </w:footnote>
  <w:footnote w:type="continuationSeparator" w:id="0">
    <w:p w14:paraId="0F694B59" w14:textId="77777777" w:rsidR="0022190B" w:rsidRDefault="0022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157"/>
    <w:multiLevelType w:val="hybridMultilevel"/>
    <w:tmpl w:val="D1A4067A"/>
    <w:lvl w:ilvl="0" w:tplc="78389274">
      <w:start w:val="1"/>
      <w:numFmt w:val="decimal"/>
      <w:lvlText w:val="%1-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 w15:restartNumberingAfterBreak="0">
    <w:nsid w:val="0B4E65D6"/>
    <w:multiLevelType w:val="hybridMultilevel"/>
    <w:tmpl w:val="17EC38FC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735B64"/>
    <w:multiLevelType w:val="hybridMultilevel"/>
    <w:tmpl w:val="C13221B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0B666A8"/>
    <w:multiLevelType w:val="hybridMultilevel"/>
    <w:tmpl w:val="18B8B838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90E1D06"/>
    <w:multiLevelType w:val="hybridMultilevel"/>
    <w:tmpl w:val="52B0A85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E86621B"/>
    <w:multiLevelType w:val="multilevel"/>
    <w:tmpl w:val="295C10E6"/>
    <w:lvl w:ilvl="0">
      <w:start w:val="1"/>
      <w:numFmt w:val="bullet"/>
      <w:pStyle w:val="00"/>
      <w:lvlText w:val=""/>
      <w:lvlJc w:val="left"/>
      <w:pPr>
        <w:tabs>
          <w:tab w:val="num" w:pos="794"/>
        </w:tabs>
        <w:ind w:left="1361" w:hanging="567"/>
      </w:pPr>
      <w:rPr>
        <w:rFonts w:ascii="Symbol" w:hAnsi="Symbol" w:cs="Times New Roman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00C2A54"/>
    <w:multiLevelType w:val="hybridMultilevel"/>
    <w:tmpl w:val="1EDEA4A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B120C1A"/>
    <w:multiLevelType w:val="hybridMultilevel"/>
    <w:tmpl w:val="AF48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C5D37"/>
    <w:multiLevelType w:val="hybridMultilevel"/>
    <w:tmpl w:val="BE288012"/>
    <w:lvl w:ilvl="0" w:tplc="A96C0986">
      <w:start w:val="1"/>
      <w:numFmt w:val="bullet"/>
      <w:lvlText w:val="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614D0EBF"/>
    <w:multiLevelType w:val="hybridMultilevel"/>
    <w:tmpl w:val="F1A8494C"/>
    <w:lvl w:ilvl="0" w:tplc="40DCAC3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B0861"/>
    <w:multiLevelType w:val="hybridMultilevel"/>
    <w:tmpl w:val="2BE0A4B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69BB7512"/>
    <w:multiLevelType w:val="hybridMultilevel"/>
    <w:tmpl w:val="973E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D5909"/>
    <w:multiLevelType w:val="hybridMultilevel"/>
    <w:tmpl w:val="F05C8E9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7AA1288"/>
    <w:multiLevelType w:val="multilevel"/>
    <w:tmpl w:val="FE523BDA"/>
    <w:styleLink w:val="Style1"/>
    <w:lvl w:ilvl="0">
      <w:numFmt w:val="bullet"/>
      <w:lvlText w:val="—"/>
      <w:lvlJc w:val="left"/>
      <w:pPr>
        <w:tabs>
          <w:tab w:val="num" w:pos="720"/>
        </w:tabs>
        <w:ind w:left="1080" w:hanging="360"/>
      </w:pPr>
      <w:rPr>
        <w:rFonts w:ascii="Tw Cen MT Condensed Extra Bold" w:hAnsi="Tw Cen MT Condensed Extra Bold" w:cs="B Titr" w:hint="default"/>
        <w:bCs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hdrShapeDefaults>
    <o:shapedefaults v:ext="edit" spidmax="2049" fillcolor="#ccecff" stroke="f">
      <v:fill color="#ccecff" opacity="30802f"/>
      <v:stroke on="f"/>
      <o:colormru v:ext="edit" colors="#6ff,#f30,#f60,#6cf,#cff,#cfc,aqu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DD"/>
    <w:rsid w:val="00000287"/>
    <w:rsid w:val="000015F5"/>
    <w:rsid w:val="00001F1A"/>
    <w:rsid w:val="00002CF5"/>
    <w:rsid w:val="00003739"/>
    <w:rsid w:val="00003F1E"/>
    <w:rsid w:val="00005E64"/>
    <w:rsid w:val="00007886"/>
    <w:rsid w:val="00007C38"/>
    <w:rsid w:val="00010FCC"/>
    <w:rsid w:val="00011E05"/>
    <w:rsid w:val="00012E89"/>
    <w:rsid w:val="00014233"/>
    <w:rsid w:val="0001441A"/>
    <w:rsid w:val="000157C8"/>
    <w:rsid w:val="000166CC"/>
    <w:rsid w:val="00017065"/>
    <w:rsid w:val="00020599"/>
    <w:rsid w:val="00022202"/>
    <w:rsid w:val="000237B9"/>
    <w:rsid w:val="00024E50"/>
    <w:rsid w:val="00025029"/>
    <w:rsid w:val="00025516"/>
    <w:rsid w:val="00025661"/>
    <w:rsid w:val="00026494"/>
    <w:rsid w:val="00026794"/>
    <w:rsid w:val="00030827"/>
    <w:rsid w:val="00030CEB"/>
    <w:rsid w:val="00031194"/>
    <w:rsid w:val="00031A80"/>
    <w:rsid w:val="00033109"/>
    <w:rsid w:val="000338C3"/>
    <w:rsid w:val="00036844"/>
    <w:rsid w:val="00037301"/>
    <w:rsid w:val="00037507"/>
    <w:rsid w:val="0003759A"/>
    <w:rsid w:val="00037F36"/>
    <w:rsid w:val="000412AA"/>
    <w:rsid w:val="00041F8F"/>
    <w:rsid w:val="000429FA"/>
    <w:rsid w:val="0004323D"/>
    <w:rsid w:val="00044904"/>
    <w:rsid w:val="00044B3A"/>
    <w:rsid w:val="000475CA"/>
    <w:rsid w:val="000512A9"/>
    <w:rsid w:val="000514A3"/>
    <w:rsid w:val="00051F52"/>
    <w:rsid w:val="0005386A"/>
    <w:rsid w:val="000548DD"/>
    <w:rsid w:val="00054932"/>
    <w:rsid w:val="00056869"/>
    <w:rsid w:val="00056FB8"/>
    <w:rsid w:val="00060190"/>
    <w:rsid w:val="00060B04"/>
    <w:rsid w:val="000610FF"/>
    <w:rsid w:val="00062F06"/>
    <w:rsid w:val="00064673"/>
    <w:rsid w:val="0006535D"/>
    <w:rsid w:val="0006546C"/>
    <w:rsid w:val="00065865"/>
    <w:rsid w:val="00065FFD"/>
    <w:rsid w:val="00066CA4"/>
    <w:rsid w:val="0007090A"/>
    <w:rsid w:val="00072117"/>
    <w:rsid w:val="000727BC"/>
    <w:rsid w:val="00073642"/>
    <w:rsid w:val="00073807"/>
    <w:rsid w:val="0007380A"/>
    <w:rsid w:val="00073911"/>
    <w:rsid w:val="00074254"/>
    <w:rsid w:val="000749BD"/>
    <w:rsid w:val="0007539D"/>
    <w:rsid w:val="00076045"/>
    <w:rsid w:val="00076910"/>
    <w:rsid w:val="000805C5"/>
    <w:rsid w:val="00080FBD"/>
    <w:rsid w:val="00081DA3"/>
    <w:rsid w:val="0008327A"/>
    <w:rsid w:val="000833A8"/>
    <w:rsid w:val="00087B22"/>
    <w:rsid w:val="00087FA2"/>
    <w:rsid w:val="000903D6"/>
    <w:rsid w:val="00091196"/>
    <w:rsid w:val="00092082"/>
    <w:rsid w:val="000924C7"/>
    <w:rsid w:val="00093881"/>
    <w:rsid w:val="00094B86"/>
    <w:rsid w:val="000951A9"/>
    <w:rsid w:val="00095E3D"/>
    <w:rsid w:val="000965F0"/>
    <w:rsid w:val="00096B7D"/>
    <w:rsid w:val="000971B4"/>
    <w:rsid w:val="00097DCC"/>
    <w:rsid w:val="000A1513"/>
    <w:rsid w:val="000A27E1"/>
    <w:rsid w:val="000A4227"/>
    <w:rsid w:val="000A47A3"/>
    <w:rsid w:val="000A4B97"/>
    <w:rsid w:val="000A62BB"/>
    <w:rsid w:val="000A640A"/>
    <w:rsid w:val="000A69B5"/>
    <w:rsid w:val="000A7D88"/>
    <w:rsid w:val="000A7DA5"/>
    <w:rsid w:val="000B34E0"/>
    <w:rsid w:val="000B3C0F"/>
    <w:rsid w:val="000B4476"/>
    <w:rsid w:val="000B46B7"/>
    <w:rsid w:val="000B52B2"/>
    <w:rsid w:val="000B5A42"/>
    <w:rsid w:val="000B5A7B"/>
    <w:rsid w:val="000B5AB6"/>
    <w:rsid w:val="000B60CF"/>
    <w:rsid w:val="000B6884"/>
    <w:rsid w:val="000B6B2A"/>
    <w:rsid w:val="000B74A6"/>
    <w:rsid w:val="000C1774"/>
    <w:rsid w:val="000C1A2F"/>
    <w:rsid w:val="000C1CAD"/>
    <w:rsid w:val="000C1E37"/>
    <w:rsid w:val="000C295D"/>
    <w:rsid w:val="000C4969"/>
    <w:rsid w:val="000C6A62"/>
    <w:rsid w:val="000D0CE5"/>
    <w:rsid w:val="000D0EC7"/>
    <w:rsid w:val="000D122F"/>
    <w:rsid w:val="000D1768"/>
    <w:rsid w:val="000D2464"/>
    <w:rsid w:val="000D326D"/>
    <w:rsid w:val="000D48AE"/>
    <w:rsid w:val="000D5589"/>
    <w:rsid w:val="000D5625"/>
    <w:rsid w:val="000D59CD"/>
    <w:rsid w:val="000D5B22"/>
    <w:rsid w:val="000D697A"/>
    <w:rsid w:val="000E06B5"/>
    <w:rsid w:val="000E2436"/>
    <w:rsid w:val="000E33B3"/>
    <w:rsid w:val="000E3AA1"/>
    <w:rsid w:val="000E68F1"/>
    <w:rsid w:val="000E6ECC"/>
    <w:rsid w:val="000E7697"/>
    <w:rsid w:val="000E76E4"/>
    <w:rsid w:val="000E7981"/>
    <w:rsid w:val="000E7CD8"/>
    <w:rsid w:val="000F01D3"/>
    <w:rsid w:val="000F02F0"/>
    <w:rsid w:val="000F06CE"/>
    <w:rsid w:val="000F0A05"/>
    <w:rsid w:val="000F1870"/>
    <w:rsid w:val="000F24EB"/>
    <w:rsid w:val="000F2730"/>
    <w:rsid w:val="000F68BE"/>
    <w:rsid w:val="000F76F5"/>
    <w:rsid w:val="00102267"/>
    <w:rsid w:val="00102FCD"/>
    <w:rsid w:val="00103A7F"/>
    <w:rsid w:val="00104C19"/>
    <w:rsid w:val="00104C24"/>
    <w:rsid w:val="00106922"/>
    <w:rsid w:val="00106A23"/>
    <w:rsid w:val="001076CE"/>
    <w:rsid w:val="00107FCB"/>
    <w:rsid w:val="001100AE"/>
    <w:rsid w:val="001101BF"/>
    <w:rsid w:val="00110338"/>
    <w:rsid w:val="00111598"/>
    <w:rsid w:val="001120E8"/>
    <w:rsid w:val="0011212E"/>
    <w:rsid w:val="0011340C"/>
    <w:rsid w:val="00115330"/>
    <w:rsid w:val="00115749"/>
    <w:rsid w:val="0011589A"/>
    <w:rsid w:val="00116E12"/>
    <w:rsid w:val="00116E52"/>
    <w:rsid w:val="0011703F"/>
    <w:rsid w:val="001171B9"/>
    <w:rsid w:val="001202D9"/>
    <w:rsid w:val="00120FC3"/>
    <w:rsid w:val="001211C6"/>
    <w:rsid w:val="00121D3C"/>
    <w:rsid w:val="00122F44"/>
    <w:rsid w:val="00123B69"/>
    <w:rsid w:val="00123BB2"/>
    <w:rsid w:val="00124832"/>
    <w:rsid w:val="001250A8"/>
    <w:rsid w:val="00126C5A"/>
    <w:rsid w:val="001276D4"/>
    <w:rsid w:val="00127F5F"/>
    <w:rsid w:val="00130ADA"/>
    <w:rsid w:val="00131C22"/>
    <w:rsid w:val="001327A1"/>
    <w:rsid w:val="00134C9A"/>
    <w:rsid w:val="00135EB8"/>
    <w:rsid w:val="00136307"/>
    <w:rsid w:val="00136622"/>
    <w:rsid w:val="001374F7"/>
    <w:rsid w:val="00137552"/>
    <w:rsid w:val="00137741"/>
    <w:rsid w:val="00137FD7"/>
    <w:rsid w:val="001407F2"/>
    <w:rsid w:val="00141262"/>
    <w:rsid w:val="00141EEC"/>
    <w:rsid w:val="00142478"/>
    <w:rsid w:val="00145E33"/>
    <w:rsid w:val="00145E42"/>
    <w:rsid w:val="00146601"/>
    <w:rsid w:val="001468C3"/>
    <w:rsid w:val="00146AC5"/>
    <w:rsid w:val="00147557"/>
    <w:rsid w:val="00150C12"/>
    <w:rsid w:val="00152834"/>
    <w:rsid w:val="001533A1"/>
    <w:rsid w:val="00153613"/>
    <w:rsid w:val="0015378C"/>
    <w:rsid w:val="00154508"/>
    <w:rsid w:val="00154BBD"/>
    <w:rsid w:val="00154E87"/>
    <w:rsid w:val="00155171"/>
    <w:rsid w:val="00156B9D"/>
    <w:rsid w:val="0015707E"/>
    <w:rsid w:val="00157992"/>
    <w:rsid w:val="00157CD8"/>
    <w:rsid w:val="0016046B"/>
    <w:rsid w:val="001606F3"/>
    <w:rsid w:val="00160893"/>
    <w:rsid w:val="00160E2D"/>
    <w:rsid w:val="001616FE"/>
    <w:rsid w:val="00162588"/>
    <w:rsid w:val="001631E5"/>
    <w:rsid w:val="001636ED"/>
    <w:rsid w:val="00164A29"/>
    <w:rsid w:val="00164EBE"/>
    <w:rsid w:val="00165124"/>
    <w:rsid w:val="00165261"/>
    <w:rsid w:val="00165FC3"/>
    <w:rsid w:val="0016625F"/>
    <w:rsid w:val="00166368"/>
    <w:rsid w:val="0016736B"/>
    <w:rsid w:val="00167A48"/>
    <w:rsid w:val="00170B35"/>
    <w:rsid w:val="00170F66"/>
    <w:rsid w:val="0017176F"/>
    <w:rsid w:val="00171F5B"/>
    <w:rsid w:val="00173BEB"/>
    <w:rsid w:val="001749F6"/>
    <w:rsid w:val="00176084"/>
    <w:rsid w:val="00176C6C"/>
    <w:rsid w:val="00180176"/>
    <w:rsid w:val="0018045F"/>
    <w:rsid w:val="00180AE2"/>
    <w:rsid w:val="00180CCF"/>
    <w:rsid w:val="001825AB"/>
    <w:rsid w:val="00182D4C"/>
    <w:rsid w:val="001851D6"/>
    <w:rsid w:val="001856B0"/>
    <w:rsid w:val="001863FB"/>
    <w:rsid w:val="0018740A"/>
    <w:rsid w:val="00187956"/>
    <w:rsid w:val="00187CA9"/>
    <w:rsid w:val="00191633"/>
    <w:rsid w:val="001930D5"/>
    <w:rsid w:val="00194EA2"/>
    <w:rsid w:val="001970B1"/>
    <w:rsid w:val="001A0268"/>
    <w:rsid w:val="001A1011"/>
    <w:rsid w:val="001A196D"/>
    <w:rsid w:val="001A2B19"/>
    <w:rsid w:val="001A2BEB"/>
    <w:rsid w:val="001A2CBF"/>
    <w:rsid w:val="001A2CE5"/>
    <w:rsid w:val="001A2FB6"/>
    <w:rsid w:val="001A33CE"/>
    <w:rsid w:val="001A442C"/>
    <w:rsid w:val="001A48E5"/>
    <w:rsid w:val="001A4BD8"/>
    <w:rsid w:val="001A4E7B"/>
    <w:rsid w:val="001A54AC"/>
    <w:rsid w:val="001A56EF"/>
    <w:rsid w:val="001A58AE"/>
    <w:rsid w:val="001A6645"/>
    <w:rsid w:val="001A713A"/>
    <w:rsid w:val="001B189F"/>
    <w:rsid w:val="001B2BE1"/>
    <w:rsid w:val="001B2D9A"/>
    <w:rsid w:val="001B320C"/>
    <w:rsid w:val="001B38AC"/>
    <w:rsid w:val="001B43FD"/>
    <w:rsid w:val="001B44BB"/>
    <w:rsid w:val="001B5FB7"/>
    <w:rsid w:val="001B628B"/>
    <w:rsid w:val="001C0778"/>
    <w:rsid w:val="001C0AA2"/>
    <w:rsid w:val="001C1CFE"/>
    <w:rsid w:val="001C1D83"/>
    <w:rsid w:val="001C23D9"/>
    <w:rsid w:val="001C357F"/>
    <w:rsid w:val="001C4B2A"/>
    <w:rsid w:val="001C4BFB"/>
    <w:rsid w:val="001C4EB4"/>
    <w:rsid w:val="001C52B3"/>
    <w:rsid w:val="001C52E5"/>
    <w:rsid w:val="001C59E5"/>
    <w:rsid w:val="001C5B71"/>
    <w:rsid w:val="001C750B"/>
    <w:rsid w:val="001C79E9"/>
    <w:rsid w:val="001C7C15"/>
    <w:rsid w:val="001D0500"/>
    <w:rsid w:val="001D0892"/>
    <w:rsid w:val="001D08BF"/>
    <w:rsid w:val="001D0B8D"/>
    <w:rsid w:val="001D0D28"/>
    <w:rsid w:val="001D146A"/>
    <w:rsid w:val="001D14D5"/>
    <w:rsid w:val="001D1767"/>
    <w:rsid w:val="001D1AC1"/>
    <w:rsid w:val="001D3385"/>
    <w:rsid w:val="001D36C5"/>
    <w:rsid w:val="001D36E7"/>
    <w:rsid w:val="001D4B0B"/>
    <w:rsid w:val="001D4E60"/>
    <w:rsid w:val="001D4ED0"/>
    <w:rsid w:val="001D5103"/>
    <w:rsid w:val="001D7593"/>
    <w:rsid w:val="001D7693"/>
    <w:rsid w:val="001D7C08"/>
    <w:rsid w:val="001E1961"/>
    <w:rsid w:val="001E20B0"/>
    <w:rsid w:val="001E241F"/>
    <w:rsid w:val="001E2FD9"/>
    <w:rsid w:val="001E3513"/>
    <w:rsid w:val="001E3518"/>
    <w:rsid w:val="001E3EB2"/>
    <w:rsid w:val="001E5C45"/>
    <w:rsid w:val="001E7152"/>
    <w:rsid w:val="001F14FC"/>
    <w:rsid w:val="001F324F"/>
    <w:rsid w:val="001F33D6"/>
    <w:rsid w:val="001F347B"/>
    <w:rsid w:val="001F3986"/>
    <w:rsid w:val="001F3A7E"/>
    <w:rsid w:val="001F478C"/>
    <w:rsid w:val="001F4F26"/>
    <w:rsid w:val="001F6606"/>
    <w:rsid w:val="001F6B39"/>
    <w:rsid w:val="001F7435"/>
    <w:rsid w:val="001F7C72"/>
    <w:rsid w:val="00201D37"/>
    <w:rsid w:val="00202FD6"/>
    <w:rsid w:val="00203E98"/>
    <w:rsid w:val="00204140"/>
    <w:rsid w:val="0020473C"/>
    <w:rsid w:val="00204886"/>
    <w:rsid w:val="00204E7F"/>
    <w:rsid w:val="00206027"/>
    <w:rsid w:val="00207017"/>
    <w:rsid w:val="002103ED"/>
    <w:rsid w:val="00210CFD"/>
    <w:rsid w:val="00210FF0"/>
    <w:rsid w:val="002136E9"/>
    <w:rsid w:val="00213CC0"/>
    <w:rsid w:val="002155CA"/>
    <w:rsid w:val="00215B7D"/>
    <w:rsid w:val="00215D21"/>
    <w:rsid w:val="00215F07"/>
    <w:rsid w:val="002160D3"/>
    <w:rsid w:val="00216727"/>
    <w:rsid w:val="00217B30"/>
    <w:rsid w:val="0022149C"/>
    <w:rsid w:val="0022190B"/>
    <w:rsid w:val="0022201B"/>
    <w:rsid w:val="00225890"/>
    <w:rsid w:val="00225930"/>
    <w:rsid w:val="00226023"/>
    <w:rsid w:val="002268C3"/>
    <w:rsid w:val="00226A14"/>
    <w:rsid w:val="00226F06"/>
    <w:rsid w:val="00227035"/>
    <w:rsid w:val="0022766A"/>
    <w:rsid w:val="002304DD"/>
    <w:rsid w:val="00230C1B"/>
    <w:rsid w:val="00232C3D"/>
    <w:rsid w:val="00233EF8"/>
    <w:rsid w:val="002340ED"/>
    <w:rsid w:val="002347DE"/>
    <w:rsid w:val="00234F1B"/>
    <w:rsid w:val="0023517E"/>
    <w:rsid w:val="00240088"/>
    <w:rsid w:val="00240509"/>
    <w:rsid w:val="0024116A"/>
    <w:rsid w:val="002411D4"/>
    <w:rsid w:val="002413C1"/>
    <w:rsid w:val="00241F20"/>
    <w:rsid w:val="00245991"/>
    <w:rsid w:val="00245BA7"/>
    <w:rsid w:val="002471E9"/>
    <w:rsid w:val="00247E24"/>
    <w:rsid w:val="00251388"/>
    <w:rsid w:val="002516F9"/>
    <w:rsid w:val="00252426"/>
    <w:rsid w:val="00252B7B"/>
    <w:rsid w:val="00252DF4"/>
    <w:rsid w:val="0025306A"/>
    <w:rsid w:val="0025397B"/>
    <w:rsid w:val="00253D86"/>
    <w:rsid w:val="002573FE"/>
    <w:rsid w:val="00257719"/>
    <w:rsid w:val="00257999"/>
    <w:rsid w:val="00257C15"/>
    <w:rsid w:val="00260352"/>
    <w:rsid w:val="0026069B"/>
    <w:rsid w:val="00260EB2"/>
    <w:rsid w:val="002612C4"/>
    <w:rsid w:val="0026308B"/>
    <w:rsid w:val="00264269"/>
    <w:rsid w:val="00267943"/>
    <w:rsid w:val="00267D5E"/>
    <w:rsid w:val="00271D54"/>
    <w:rsid w:val="00273261"/>
    <w:rsid w:val="00273ACF"/>
    <w:rsid w:val="00273FDA"/>
    <w:rsid w:val="002756B1"/>
    <w:rsid w:val="00275C3E"/>
    <w:rsid w:val="0027668F"/>
    <w:rsid w:val="00280D21"/>
    <w:rsid w:val="00280F3D"/>
    <w:rsid w:val="002817BF"/>
    <w:rsid w:val="0028221C"/>
    <w:rsid w:val="0028227D"/>
    <w:rsid w:val="00282810"/>
    <w:rsid w:val="00282B06"/>
    <w:rsid w:val="00286336"/>
    <w:rsid w:val="002871DD"/>
    <w:rsid w:val="002907C9"/>
    <w:rsid w:val="00291022"/>
    <w:rsid w:val="002921E9"/>
    <w:rsid w:val="0029224A"/>
    <w:rsid w:val="00292711"/>
    <w:rsid w:val="002936D0"/>
    <w:rsid w:val="00294784"/>
    <w:rsid w:val="0029594B"/>
    <w:rsid w:val="002A2A4F"/>
    <w:rsid w:val="002A2D53"/>
    <w:rsid w:val="002A32AB"/>
    <w:rsid w:val="002A42F4"/>
    <w:rsid w:val="002A4757"/>
    <w:rsid w:val="002A4CED"/>
    <w:rsid w:val="002A5347"/>
    <w:rsid w:val="002A6CFB"/>
    <w:rsid w:val="002A7DFB"/>
    <w:rsid w:val="002B0D10"/>
    <w:rsid w:val="002B1925"/>
    <w:rsid w:val="002B1F1C"/>
    <w:rsid w:val="002B436C"/>
    <w:rsid w:val="002B549D"/>
    <w:rsid w:val="002B61AF"/>
    <w:rsid w:val="002B6BA6"/>
    <w:rsid w:val="002B7038"/>
    <w:rsid w:val="002B7E73"/>
    <w:rsid w:val="002C0B15"/>
    <w:rsid w:val="002C142D"/>
    <w:rsid w:val="002C1E8E"/>
    <w:rsid w:val="002C1F27"/>
    <w:rsid w:val="002C3689"/>
    <w:rsid w:val="002C3AFC"/>
    <w:rsid w:val="002C4836"/>
    <w:rsid w:val="002C49B5"/>
    <w:rsid w:val="002C5A35"/>
    <w:rsid w:val="002D12B7"/>
    <w:rsid w:val="002D3054"/>
    <w:rsid w:val="002D3ACF"/>
    <w:rsid w:val="002D5BFB"/>
    <w:rsid w:val="002D61FE"/>
    <w:rsid w:val="002D741C"/>
    <w:rsid w:val="002D748B"/>
    <w:rsid w:val="002D7BB5"/>
    <w:rsid w:val="002E0055"/>
    <w:rsid w:val="002E0398"/>
    <w:rsid w:val="002E1289"/>
    <w:rsid w:val="002E16BF"/>
    <w:rsid w:val="002E4004"/>
    <w:rsid w:val="002E590A"/>
    <w:rsid w:val="002E5963"/>
    <w:rsid w:val="002E6934"/>
    <w:rsid w:val="002E6E37"/>
    <w:rsid w:val="002E6F39"/>
    <w:rsid w:val="002E7CB3"/>
    <w:rsid w:val="002F165B"/>
    <w:rsid w:val="002F3EC3"/>
    <w:rsid w:val="002F4E5C"/>
    <w:rsid w:val="002F53BD"/>
    <w:rsid w:val="002F5E72"/>
    <w:rsid w:val="003009BA"/>
    <w:rsid w:val="003016C8"/>
    <w:rsid w:val="003022D0"/>
    <w:rsid w:val="00304C59"/>
    <w:rsid w:val="00305D44"/>
    <w:rsid w:val="00310457"/>
    <w:rsid w:val="00310B29"/>
    <w:rsid w:val="00310C9C"/>
    <w:rsid w:val="00311E0F"/>
    <w:rsid w:val="00312403"/>
    <w:rsid w:val="003127C7"/>
    <w:rsid w:val="003136D8"/>
    <w:rsid w:val="00313B1C"/>
    <w:rsid w:val="003146B2"/>
    <w:rsid w:val="003147CA"/>
    <w:rsid w:val="00314885"/>
    <w:rsid w:val="00315A3B"/>
    <w:rsid w:val="00315C3B"/>
    <w:rsid w:val="00315E77"/>
    <w:rsid w:val="00316318"/>
    <w:rsid w:val="0031665E"/>
    <w:rsid w:val="00316C7A"/>
    <w:rsid w:val="003202BB"/>
    <w:rsid w:val="003203F1"/>
    <w:rsid w:val="00321018"/>
    <w:rsid w:val="0032142C"/>
    <w:rsid w:val="0032257F"/>
    <w:rsid w:val="00322DAA"/>
    <w:rsid w:val="0032349A"/>
    <w:rsid w:val="003234AB"/>
    <w:rsid w:val="003236BB"/>
    <w:rsid w:val="00324790"/>
    <w:rsid w:val="00324A7B"/>
    <w:rsid w:val="00324F19"/>
    <w:rsid w:val="0032539B"/>
    <w:rsid w:val="0032700D"/>
    <w:rsid w:val="0032707E"/>
    <w:rsid w:val="00327121"/>
    <w:rsid w:val="003300A4"/>
    <w:rsid w:val="0033072D"/>
    <w:rsid w:val="00330D8B"/>
    <w:rsid w:val="0033106C"/>
    <w:rsid w:val="00331207"/>
    <w:rsid w:val="003341E3"/>
    <w:rsid w:val="00334931"/>
    <w:rsid w:val="0033530C"/>
    <w:rsid w:val="0033554C"/>
    <w:rsid w:val="003365CD"/>
    <w:rsid w:val="00336B5C"/>
    <w:rsid w:val="00336E15"/>
    <w:rsid w:val="00336F1C"/>
    <w:rsid w:val="003410C2"/>
    <w:rsid w:val="00342F5D"/>
    <w:rsid w:val="0034334C"/>
    <w:rsid w:val="003436E2"/>
    <w:rsid w:val="003452CD"/>
    <w:rsid w:val="0034588D"/>
    <w:rsid w:val="00346044"/>
    <w:rsid w:val="003466E9"/>
    <w:rsid w:val="00346EA5"/>
    <w:rsid w:val="00347DA8"/>
    <w:rsid w:val="00350915"/>
    <w:rsid w:val="00352AB4"/>
    <w:rsid w:val="00353C34"/>
    <w:rsid w:val="003542BD"/>
    <w:rsid w:val="003547C2"/>
    <w:rsid w:val="00354D06"/>
    <w:rsid w:val="00354FD4"/>
    <w:rsid w:val="003601F5"/>
    <w:rsid w:val="003609F8"/>
    <w:rsid w:val="00360AFB"/>
    <w:rsid w:val="003635B8"/>
    <w:rsid w:val="003648FF"/>
    <w:rsid w:val="00364F27"/>
    <w:rsid w:val="0036566F"/>
    <w:rsid w:val="0036612D"/>
    <w:rsid w:val="0036756A"/>
    <w:rsid w:val="00367E42"/>
    <w:rsid w:val="00370866"/>
    <w:rsid w:val="00370B38"/>
    <w:rsid w:val="00370D49"/>
    <w:rsid w:val="00372F51"/>
    <w:rsid w:val="0037333E"/>
    <w:rsid w:val="00374817"/>
    <w:rsid w:val="00374B94"/>
    <w:rsid w:val="00380091"/>
    <w:rsid w:val="00380784"/>
    <w:rsid w:val="003831D7"/>
    <w:rsid w:val="00383847"/>
    <w:rsid w:val="00383E84"/>
    <w:rsid w:val="003842B9"/>
    <w:rsid w:val="0038432D"/>
    <w:rsid w:val="00387D05"/>
    <w:rsid w:val="00390B13"/>
    <w:rsid w:val="00391956"/>
    <w:rsid w:val="00392E59"/>
    <w:rsid w:val="00393C04"/>
    <w:rsid w:val="00393CFA"/>
    <w:rsid w:val="0039456A"/>
    <w:rsid w:val="00394588"/>
    <w:rsid w:val="003950CA"/>
    <w:rsid w:val="0039554C"/>
    <w:rsid w:val="00395B47"/>
    <w:rsid w:val="00395C1D"/>
    <w:rsid w:val="00396341"/>
    <w:rsid w:val="003963DD"/>
    <w:rsid w:val="00397BB6"/>
    <w:rsid w:val="003A0390"/>
    <w:rsid w:val="003A086D"/>
    <w:rsid w:val="003A147D"/>
    <w:rsid w:val="003A1A1C"/>
    <w:rsid w:val="003A398F"/>
    <w:rsid w:val="003A3BB1"/>
    <w:rsid w:val="003A3D3B"/>
    <w:rsid w:val="003A45F9"/>
    <w:rsid w:val="003A4716"/>
    <w:rsid w:val="003A5314"/>
    <w:rsid w:val="003A6C33"/>
    <w:rsid w:val="003B043D"/>
    <w:rsid w:val="003B1798"/>
    <w:rsid w:val="003B34E3"/>
    <w:rsid w:val="003B50FC"/>
    <w:rsid w:val="003B5C1E"/>
    <w:rsid w:val="003B72F8"/>
    <w:rsid w:val="003B784A"/>
    <w:rsid w:val="003C013A"/>
    <w:rsid w:val="003C04E7"/>
    <w:rsid w:val="003C17D9"/>
    <w:rsid w:val="003C1CF6"/>
    <w:rsid w:val="003C2D51"/>
    <w:rsid w:val="003C5AFA"/>
    <w:rsid w:val="003C7066"/>
    <w:rsid w:val="003D01F2"/>
    <w:rsid w:val="003D0267"/>
    <w:rsid w:val="003D0F94"/>
    <w:rsid w:val="003D109A"/>
    <w:rsid w:val="003D1AFA"/>
    <w:rsid w:val="003D1D81"/>
    <w:rsid w:val="003D4BB6"/>
    <w:rsid w:val="003D4DA2"/>
    <w:rsid w:val="003D77C8"/>
    <w:rsid w:val="003E0EE9"/>
    <w:rsid w:val="003E15D2"/>
    <w:rsid w:val="003E19AF"/>
    <w:rsid w:val="003E2E85"/>
    <w:rsid w:val="003E3020"/>
    <w:rsid w:val="003E30C0"/>
    <w:rsid w:val="003E398E"/>
    <w:rsid w:val="003E3C6C"/>
    <w:rsid w:val="003E42A6"/>
    <w:rsid w:val="003E4A39"/>
    <w:rsid w:val="003E5197"/>
    <w:rsid w:val="003E5504"/>
    <w:rsid w:val="003E6E0A"/>
    <w:rsid w:val="003F12D9"/>
    <w:rsid w:val="003F1578"/>
    <w:rsid w:val="003F169F"/>
    <w:rsid w:val="003F1B33"/>
    <w:rsid w:val="003F1F8C"/>
    <w:rsid w:val="003F2554"/>
    <w:rsid w:val="003F3008"/>
    <w:rsid w:val="003F35CD"/>
    <w:rsid w:val="003F3B46"/>
    <w:rsid w:val="003F4395"/>
    <w:rsid w:val="003F4988"/>
    <w:rsid w:val="003F4C5B"/>
    <w:rsid w:val="003F5FF5"/>
    <w:rsid w:val="004008B2"/>
    <w:rsid w:val="0040090E"/>
    <w:rsid w:val="004009FE"/>
    <w:rsid w:val="00401047"/>
    <w:rsid w:val="004010EB"/>
    <w:rsid w:val="00403414"/>
    <w:rsid w:val="0040548F"/>
    <w:rsid w:val="00405624"/>
    <w:rsid w:val="00407974"/>
    <w:rsid w:val="004102D0"/>
    <w:rsid w:val="004110BA"/>
    <w:rsid w:val="0041204D"/>
    <w:rsid w:val="0041334D"/>
    <w:rsid w:val="004140C6"/>
    <w:rsid w:val="0041479C"/>
    <w:rsid w:val="0041483D"/>
    <w:rsid w:val="00414FC1"/>
    <w:rsid w:val="00416278"/>
    <w:rsid w:val="00417DAD"/>
    <w:rsid w:val="0042103E"/>
    <w:rsid w:val="00422A73"/>
    <w:rsid w:val="00423D06"/>
    <w:rsid w:val="00425F24"/>
    <w:rsid w:val="00426CBD"/>
    <w:rsid w:val="00426CFF"/>
    <w:rsid w:val="00427462"/>
    <w:rsid w:val="004275D0"/>
    <w:rsid w:val="00427B57"/>
    <w:rsid w:val="00427D41"/>
    <w:rsid w:val="004306C3"/>
    <w:rsid w:val="0043082E"/>
    <w:rsid w:val="00431664"/>
    <w:rsid w:val="00431CC4"/>
    <w:rsid w:val="0043252B"/>
    <w:rsid w:val="0043256E"/>
    <w:rsid w:val="0043521E"/>
    <w:rsid w:val="00440E31"/>
    <w:rsid w:val="00442F43"/>
    <w:rsid w:val="00443A4C"/>
    <w:rsid w:val="00445125"/>
    <w:rsid w:val="00445ACD"/>
    <w:rsid w:val="00445D99"/>
    <w:rsid w:val="00446FAE"/>
    <w:rsid w:val="00451A6E"/>
    <w:rsid w:val="00453DAF"/>
    <w:rsid w:val="0045413C"/>
    <w:rsid w:val="00455977"/>
    <w:rsid w:val="00457253"/>
    <w:rsid w:val="00457BC8"/>
    <w:rsid w:val="00461664"/>
    <w:rsid w:val="004619D4"/>
    <w:rsid w:val="00462D22"/>
    <w:rsid w:val="0046616D"/>
    <w:rsid w:val="00467F01"/>
    <w:rsid w:val="004724D9"/>
    <w:rsid w:val="004724E8"/>
    <w:rsid w:val="004725D2"/>
    <w:rsid w:val="00475F3E"/>
    <w:rsid w:val="004771E9"/>
    <w:rsid w:val="00477A24"/>
    <w:rsid w:val="00477FBA"/>
    <w:rsid w:val="004800C7"/>
    <w:rsid w:val="00481A64"/>
    <w:rsid w:val="00482340"/>
    <w:rsid w:val="00482722"/>
    <w:rsid w:val="00483E16"/>
    <w:rsid w:val="00484060"/>
    <w:rsid w:val="00484255"/>
    <w:rsid w:val="00484381"/>
    <w:rsid w:val="004854C0"/>
    <w:rsid w:val="00485749"/>
    <w:rsid w:val="004865B8"/>
    <w:rsid w:val="004879EF"/>
    <w:rsid w:val="00490BAF"/>
    <w:rsid w:val="004917DF"/>
    <w:rsid w:val="004917F0"/>
    <w:rsid w:val="00491B71"/>
    <w:rsid w:val="00491F3B"/>
    <w:rsid w:val="00494F2F"/>
    <w:rsid w:val="00495E15"/>
    <w:rsid w:val="00496024"/>
    <w:rsid w:val="004968C1"/>
    <w:rsid w:val="00496DFB"/>
    <w:rsid w:val="00497443"/>
    <w:rsid w:val="00497C7D"/>
    <w:rsid w:val="004A1667"/>
    <w:rsid w:val="004A20BA"/>
    <w:rsid w:val="004A2852"/>
    <w:rsid w:val="004A595F"/>
    <w:rsid w:val="004A5B50"/>
    <w:rsid w:val="004A7396"/>
    <w:rsid w:val="004B0AC5"/>
    <w:rsid w:val="004B0F40"/>
    <w:rsid w:val="004B174A"/>
    <w:rsid w:val="004B1AE1"/>
    <w:rsid w:val="004B2B96"/>
    <w:rsid w:val="004B3767"/>
    <w:rsid w:val="004B38A2"/>
    <w:rsid w:val="004B3C92"/>
    <w:rsid w:val="004B52F8"/>
    <w:rsid w:val="004B5A87"/>
    <w:rsid w:val="004B603F"/>
    <w:rsid w:val="004B700F"/>
    <w:rsid w:val="004B73B2"/>
    <w:rsid w:val="004C012C"/>
    <w:rsid w:val="004C1D7C"/>
    <w:rsid w:val="004C230A"/>
    <w:rsid w:val="004C2FD4"/>
    <w:rsid w:val="004C4613"/>
    <w:rsid w:val="004C4A93"/>
    <w:rsid w:val="004C4EF1"/>
    <w:rsid w:val="004D1E59"/>
    <w:rsid w:val="004D1EB4"/>
    <w:rsid w:val="004D256E"/>
    <w:rsid w:val="004D2D88"/>
    <w:rsid w:val="004D31E6"/>
    <w:rsid w:val="004D426E"/>
    <w:rsid w:val="004D457F"/>
    <w:rsid w:val="004D46BE"/>
    <w:rsid w:val="004D5B56"/>
    <w:rsid w:val="004D7BA0"/>
    <w:rsid w:val="004E0E6D"/>
    <w:rsid w:val="004E2A10"/>
    <w:rsid w:val="004E436D"/>
    <w:rsid w:val="004E476B"/>
    <w:rsid w:val="004E5871"/>
    <w:rsid w:val="004F0697"/>
    <w:rsid w:val="004F0CB8"/>
    <w:rsid w:val="004F17B8"/>
    <w:rsid w:val="004F1A8D"/>
    <w:rsid w:val="004F2D52"/>
    <w:rsid w:val="004F3786"/>
    <w:rsid w:val="004F5311"/>
    <w:rsid w:val="004F54C0"/>
    <w:rsid w:val="004F58C4"/>
    <w:rsid w:val="004F66A5"/>
    <w:rsid w:val="004F7D2B"/>
    <w:rsid w:val="00500ECC"/>
    <w:rsid w:val="00502EDB"/>
    <w:rsid w:val="00502FCA"/>
    <w:rsid w:val="00503949"/>
    <w:rsid w:val="00504750"/>
    <w:rsid w:val="00504860"/>
    <w:rsid w:val="0050499D"/>
    <w:rsid w:val="00504F04"/>
    <w:rsid w:val="005063B5"/>
    <w:rsid w:val="005067E9"/>
    <w:rsid w:val="005069C7"/>
    <w:rsid w:val="00506D51"/>
    <w:rsid w:val="005075C5"/>
    <w:rsid w:val="0051098D"/>
    <w:rsid w:val="00511C12"/>
    <w:rsid w:val="005136C8"/>
    <w:rsid w:val="005148BC"/>
    <w:rsid w:val="0051695A"/>
    <w:rsid w:val="00517EA9"/>
    <w:rsid w:val="005201E3"/>
    <w:rsid w:val="005207D0"/>
    <w:rsid w:val="00521E86"/>
    <w:rsid w:val="0052396F"/>
    <w:rsid w:val="00524FAD"/>
    <w:rsid w:val="005265E0"/>
    <w:rsid w:val="00526970"/>
    <w:rsid w:val="00530EA6"/>
    <w:rsid w:val="00532082"/>
    <w:rsid w:val="00532349"/>
    <w:rsid w:val="00532B06"/>
    <w:rsid w:val="00532F21"/>
    <w:rsid w:val="00534E2D"/>
    <w:rsid w:val="00535874"/>
    <w:rsid w:val="0053799C"/>
    <w:rsid w:val="0054047F"/>
    <w:rsid w:val="00543F29"/>
    <w:rsid w:val="0054494A"/>
    <w:rsid w:val="00545467"/>
    <w:rsid w:val="0054558C"/>
    <w:rsid w:val="00545C4D"/>
    <w:rsid w:val="00546318"/>
    <w:rsid w:val="00546D4A"/>
    <w:rsid w:val="00547E6C"/>
    <w:rsid w:val="00550159"/>
    <w:rsid w:val="00550D0A"/>
    <w:rsid w:val="00550E7C"/>
    <w:rsid w:val="0055247A"/>
    <w:rsid w:val="00552C7D"/>
    <w:rsid w:val="005546AE"/>
    <w:rsid w:val="00554D11"/>
    <w:rsid w:val="00554FD3"/>
    <w:rsid w:val="005569F4"/>
    <w:rsid w:val="005577F3"/>
    <w:rsid w:val="00557FCE"/>
    <w:rsid w:val="00560C9A"/>
    <w:rsid w:val="0056159E"/>
    <w:rsid w:val="00561C5A"/>
    <w:rsid w:val="005620F6"/>
    <w:rsid w:val="005627BD"/>
    <w:rsid w:val="005653C9"/>
    <w:rsid w:val="00565DBE"/>
    <w:rsid w:val="00566C83"/>
    <w:rsid w:val="005670CC"/>
    <w:rsid w:val="00571038"/>
    <w:rsid w:val="00571F8A"/>
    <w:rsid w:val="00573379"/>
    <w:rsid w:val="00574938"/>
    <w:rsid w:val="00575A74"/>
    <w:rsid w:val="00576849"/>
    <w:rsid w:val="0057790D"/>
    <w:rsid w:val="00577936"/>
    <w:rsid w:val="00577994"/>
    <w:rsid w:val="00581186"/>
    <w:rsid w:val="00581EB6"/>
    <w:rsid w:val="0058447C"/>
    <w:rsid w:val="00584640"/>
    <w:rsid w:val="005847B3"/>
    <w:rsid w:val="00584D14"/>
    <w:rsid w:val="0058556E"/>
    <w:rsid w:val="00585580"/>
    <w:rsid w:val="005866C2"/>
    <w:rsid w:val="00586F39"/>
    <w:rsid w:val="00587275"/>
    <w:rsid w:val="005936F8"/>
    <w:rsid w:val="00593855"/>
    <w:rsid w:val="0059450B"/>
    <w:rsid w:val="00594A13"/>
    <w:rsid w:val="00594E40"/>
    <w:rsid w:val="00595B7E"/>
    <w:rsid w:val="00595D0F"/>
    <w:rsid w:val="00596A0F"/>
    <w:rsid w:val="00596C1D"/>
    <w:rsid w:val="00597952"/>
    <w:rsid w:val="005A09E2"/>
    <w:rsid w:val="005A0C49"/>
    <w:rsid w:val="005A0C79"/>
    <w:rsid w:val="005A1B2C"/>
    <w:rsid w:val="005A1EC2"/>
    <w:rsid w:val="005A22F2"/>
    <w:rsid w:val="005A3434"/>
    <w:rsid w:val="005A4C93"/>
    <w:rsid w:val="005A62D8"/>
    <w:rsid w:val="005A7FFD"/>
    <w:rsid w:val="005B0B86"/>
    <w:rsid w:val="005B0C33"/>
    <w:rsid w:val="005B3AB4"/>
    <w:rsid w:val="005B58EF"/>
    <w:rsid w:val="005B5DB4"/>
    <w:rsid w:val="005B784A"/>
    <w:rsid w:val="005C00F2"/>
    <w:rsid w:val="005C0828"/>
    <w:rsid w:val="005C137F"/>
    <w:rsid w:val="005C2C83"/>
    <w:rsid w:val="005C52B2"/>
    <w:rsid w:val="005C5B42"/>
    <w:rsid w:val="005C61A3"/>
    <w:rsid w:val="005D05A1"/>
    <w:rsid w:val="005D1711"/>
    <w:rsid w:val="005D1BA7"/>
    <w:rsid w:val="005D1E7C"/>
    <w:rsid w:val="005D2604"/>
    <w:rsid w:val="005D2FCD"/>
    <w:rsid w:val="005D3672"/>
    <w:rsid w:val="005D3BB2"/>
    <w:rsid w:val="005D53AF"/>
    <w:rsid w:val="005D577A"/>
    <w:rsid w:val="005D62E1"/>
    <w:rsid w:val="005D6961"/>
    <w:rsid w:val="005D76D7"/>
    <w:rsid w:val="005D7AAB"/>
    <w:rsid w:val="005E088F"/>
    <w:rsid w:val="005E0E73"/>
    <w:rsid w:val="005E3363"/>
    <w:rsid w:val="005E4A93"/>
    <w:rsid w:val="005E5260"/>
    <w:rsid w:val="005E67A6"/>
    <w:rsid w:val="005E74E9"/>
    <w:rsid w:val="005E7F44"/>
    <w:rsid w:val="005F050C"/>
    <w:rsid w:val="005F0B26"/>
    <w:rsid w:val="005F2284"/>
    <w:rsid w:val="005F41EE"/>
    <w:rsid w:val="005F508C"/>
    <w:rsid w:val="005F555C"/>
    <w:rsid w:val="005F5F8E"/>
    <w:rsid w:val="005F64D5"/>
    <w:rsid w:val="005F6E38"/>
    <w:rsid w:val="00602B98"/>
    <w:rsid w:val="00605293"/>
    <w:rsid w:val="006063D4"/>
    <w:rsid w:val="006068CD"/>
    <w:rsid w:val="00607B32"/>
    <w:rsid w:val="00610119"/>
    <w:rsid w:val="00610B62"/>
    <w:rsid w:val="00611EB1"/>
    <w:rsid w:val="00612EE2"/>
    <w:rsid w:val="00613EFB"/>
    <w:rsid w:val="00614A15"/>
    <w:rsid w:val="00615510"/>
    <w:rsid w:val="0061598B"/>
    <w:rsid w:val="00615A72"/>
    <w:rsid w:val="00615FD7"/>
    <w:rsid w:val="00616E29"/>
    <w:rsid w:val="00617FD9"/>
    <w:rsid w:val="0062201E"/>
    <w:rsid w:val="006220E8"/>
    <w:rsid w:val="006226F7"/>
    <w:rsid w:val="00622B2D"/>
    <w:rsid w:val="0062373D"/>
    <w:rsid w:val="00623FA9"/>
    <w:rsid w:val="00625720"/>
    <w:rsid w:val="006258E2"/>
    <w:rsid w:val="006265ED"/>
    <w:rsid w:val="0062690F"/>
    <w:rsid w:val="00627E44"/>
    <w:rsid w:val="00630A25"/>
    <w:rsid w:val="00635747"/>
    <w:rsid w:val="00636944"/>
    <w:rsid w:val="00636B6F"/>
    <w:rsid w:val="00637214"/>
    <w:rsid w:val="00637FB7"/>
    <w:rsid w:val="006402D2"/>
    <w:rsid w:val="00640F78"/>
    <w:rsid w:val="006413D0"/>
    <w:rsid w:val="00642A01"/>
    <w:rsid w:val="006435B2"/>
    <w:rsid w:val="006443DC"/>
    <w:rsid w:val="00644B9C"/>
    <w:rsid w:val="00644DC9"/>
    <w:rsid w:val="006455F1"/>
    <w:rsid w:val="00647CA9"/>
    <w:rsid w:val="00650AB3"/>
    <w:rsid w:val="00650B84"/>
    <w:rsid w:val="00650CA8"/>
    <w:rsid w:val="006516EF"/>
    <w:rsid w:val="006527D9"/>
    <w:rsid w:val="0065403E"/>
    <w:rsid w:val="00654186"/>
    <w:rsid w:val="00654DE8"/>
    <w:rsid w:val="0065539D"/>
    <w:rsid w:val="0065654F"/>
    <w:rsid w:val="006610AA"/>
    <w:rsid w:val="00661107"/>
    <w:rsid w:val="0066215B"/>
    <w:rsid w:val="00663367"/>
    <w:rsid w:val="00663390"/>
    <w:rsid w:val="0066362F"/>
    <w:rsid w:val="00664508"/>
    <w:rsid w:val="00664D4E"/>
    <w:rsid w:val="0066714B"/>
    <w:rsid w:val="0066726E"/>
    <w:rsid w:val="006679E1"/>
    <w:rsid w:val="006702D0"/>
    <w:rsid w:val="006703D5"/>
    <w:rsid w:val="00670F82"/>
    <w:rsid w:val="006715BA"/>
    <w:rsid w:val="00673EEC"/>
    <w:rsid w:val="00674E91"/>
    <w:rsid w:val="0067506A"/>
    <w:rsid w:val="00675C87"/>
    <w:rsid w:val="0067615E"/>
    <w:rsid w:val="00676CA2"/>
    <w:rsid w:val="0067763B"/>
    <w:rsid w:val="006779BC"/>
    <w:rsid w:val="00677B2A"/>
    <w:rsid w:val="00677CB0"/>
    <w:rsid w:val="006807E9"/>
    <w:rsid w:val="006816A3"/>
    <w:rsid w:val="006844BE"/>
    <w:rsid w:val="00685050"/>
    <w:rsid w:val="006858AC"/>
    <w:rsid w:val="00686222"/>
    <w:rsid w:val="006862E8"/>
    <w:rsid w:val="006869E1"/>
    <w:rsid w:val="006874A5"/>
    <w:rsid w:val="006902E4"/>
    <w:rsid w:val="006906F4"/>
    <w:rsid w:val="00691175"/>
    <w:rsid w:val="00692C20"/>
    <w:rsid w:val="00694731"/>
    <w:rsid w:val="006947BC"/>
    <w:rsid w:val="00694819"/>
    <w:rsid w:val="0069535B"/>
    <w:rsid w:val="00697633"/>
    <w:rsid w:val="006A0380"/>
    <w:rsid w:val="006A068F"/>
    <w:rsid w:val="006A16A6"/>
    <w:rsid w:val="006A1F43"/>
    <w:rsid w:val="006A3343"/>
    <w:rsid w:val="006A462F"/>
    <w:rsid w:val="006A46C3"/>
    <w:rsid w:val="006A59EC"/>
    <w:rsid w:val="006A6B58"/>
    <w:rsid w:val="006A7323"/>
    <w:rsid w:val="006A7F54"/>
    <w:rsid w:val="006B14DD"/>
    <w:rsid w:val="006B2E32"/>
    <w:rsid w:val="006B345C"/>
    <w:rsid w:val="006B3714"/>
    <w:rsid w:val="006B557D"/>
    <w:rsid w:val="006B649B"/>
    <w:rsid w:val="006B6B67"/>
    <w:rsid w:val="006B6F75"/>
    <w:rsid w:val="006B75AF"/>
    <w:rsid w:val="006B78F5"/>
    <w:rsid w:val="006C0F4C"/>
    <w:rsid w:val="006C16B5"/>
    <w:rsid w:val="006C2087"/>
    <w:rsid w:val="006C20DA"/>
    <w:rsid w:val="006C2D50"/>
    <w:rsid w:val="006C37F4"/>
    <w:rsid w:val="006C3A05"/>
    <w:rsid w:val="006C42D4"/>
    <w:rsid w:val="006C67EC"/>
    <w:rsid w:val="006C75B1"/>
    <w:rsid w:val="006C77FC"/>
    <w:rsid w:val="006D0FEB"/>
    <w:rsid w:val="006D1330"/>
    <w:rsid w:val="006D1656"/>
    <w:rsid w:val="006D215A"/>
    <w:rsid w:val="006D260E"/>
    <w:rsid w:val="006D2673"/>
    <w:rsid w:val="006D2BAD"/>
    <w:rsid w:val="006D301B"/>
    <w:rsid w:val="006D320A"/>
    <w:rsid w:val="006D40E5"/>
    <w:rsid w:val="006D5622"/>
    <w:rsid w:val="006D65C4"/>
    <w:rsid w:val="006D680D"/>
    <w:rsid w:val="006D6A7E"/>
    <w:rsid w:val="006E1DF0"/>
    <w:rsid w:val="006E263B"/>
    <w:rsid w:val="006E2E92"/>
    <w:rsid w:val="006E340E"/>
    <w:rsid w:val="006E3DA2"/>
    <w:rsid w:val="006E4B38"/>
    <w:rsid w:val="006E556D"/>
    <w:rsid w:val="006E59E3"/>
    <w:rsid w:val="006E60DA"/>
    <w:rsid w:val="006E628F"/>
    <w:rsid w:val="006E62FA"/>
    <w:rsid w:val="006F0211"/>
    <w:rsid w:val="006F165A"/>
    <w:rsid w:val="006F2ED2"/>
    <w:rsid w:val="006F5209"/>
    <w:rsid w:val="006F57DD"/>
    <w:rsid w:val="006F651C"/>
    <w:rsid w:val="0070009C"/>
    <w:rsid w:val="00700D61"/>
    <w:rsid w:val="0070344C"/>
    <w:rsid w:val="007037F5"/>
    <w:rsid w:val="00703BB6"/>
    <w:rsid w:val="00703C2C"/>
    <w:rsid w:val="00703F3D"/>
    <w:rsid w:val="007045EB"/>
    <w:rsid w:val="007064CC"/>
    <w:rsid w:val="00706D1C"/>
    <w:rsid w:val="0070796B"/>
    <w:rsid w:val="00707A75"/>
    <w:rsid w:val="0071136A"/>
    <w:rsid w:val="0071190B"/>
    <w:rsid w:val="0071329C"/>
    <w:rsid w:val="00716246"/>
    <w:rsid w:val="007163C9"/>
    <w:rsid w:val="00717619"/>
    <w:rsid w:val="00717EEB"/>
    <w:rsid w:val="0072086F"/>
    <w:rsid w:val="00720BF1"/>
    <w:rsid w:val="00722710"/>
    <w:rsid w:val="00722A1C"/>
    <w:rsid w:val="00723A91"/>
    <w:rsid w:val="00724CAA"/>
    <w:rsid w:val="007254AB"/>
    <w:rsid w:val="00725AF9"/>
    <w:rsid w:val="00726F74"/>
    <w:rsid w:val="007270FE"/>
    <w:rsid w:val="007309AE"/>
    <w:rsid w:val="00730CEE"/>
    <w:rsid w:val="00731157"/>
    <w:rsid w:val="007360D2"/>
    <w:rsid w:val="00736C65"/>
    <w:rsid w:val="00736D78"/>
    <w:rsid w:val="007374AD"/>
    <w:rsid w:val="00737B68"/>
    <w:rsid w:val="00737C52"/>
    <w:rsid w:val="007417D6"/>
    <w:rsid w:val="00742DE3"/>
    <w:rsid w:val="00743AA7"/>
    <w:rsid w:val="00746506"/>
    <w:rsid w:val="0074689F"/>
    <w:rsid w:val="00750401"/>
    <w:rsid w:val="00751091"/>
    <w:rsid w:val="0075124D"/>
    <w:rsid w:val="00752249"/>
    <w:rsid w:val="00752D47"/>
    <w:rsid w:val="00752E52"/>
    <w:rsid w:val="00756041"/>
    <w:rsid w:val="0075653A"/>
    <w:rsid w:val="0076082F"/>
    <w:rsid w:val="00761CC6"/>
    <w:rsid w:val="007632DA"/>
    <w:rsid w:val="00764896"/>
    <w:rsid w:val="0076560C"/>
    <w:rsid w:val="00766769"/>
    <w:rsid w:val="00770320"/>
    <w:rsid w:val="00770F73"/>
    <w:rsid w:val="007711AA"/>
    <w:rsid w:val="00771625"/>
    <w:rsid w:val="00773C8A"/>
    <w:rsid w:val="007754E1"/>
    <w:rsid w:val="007757B9"/>
    <w:rsid w:val="00775D5C"/>
    <w:rsid w:val="00775DD7"/>
    <w:rsid w:val="00775F72"/>
    <w:rsid w:val="007821AB"/>
    <w:rsid w:val="00782FAD"/>
    <w:rsid w:val="00784092"/>
    <w:rsid w:val="00784EB4"/>
    <w:rsid w:val="007857C6"/>
    <w:rsid w:val="00786A69"/>
    <w:rsid w:val="00786CE8"/>
    <w:rsid w:val="0078761E"/>
    <w:rsid w:val="007911F4"/>
    <w:rsid w:val="00793A82"/>
    <w:rsid w:val="00793F96"/>
    <w:rsid w:val="00795122"/>
    <w:rsid w:val="00795B12"/>
    <w:rsid w:val="00796198"/>
    <w:rsid w:val="00796A21"/>
    <w:rsid w:val="00796C44"/>
    <w:rsid w:val="007A0733"/>
    <w:rsid w:val="007A1BF8"/>
    <w:rsid w:val="007A1CD8"/>
    <w:rsid w:val="007A22EB"/>
    <w:rsid w:val="007A2DE0"/>
    <w:rsid w:val="007A49F6"/>
    <w:rsid w:val="007A4B4C"/>
    <w:rsid w:val="007A5CA6"/>
    <w:rsid w:val="007B059A"/>
    <w:rsid w:val="007B17E6"/>
    <w:rsid w:val="007B1C2F"/>
    <w:rsid w:val="007B2143"/>
    <w:rsid w:val="007B236F"/>
    <w:rsid w:val="007B33BE"/>
    <w:rsid w:val="007B3B77"/>
    <w:rsid w:val="007B4B27"/>
    <w:rsid w:val="007B4CFE"/>
    <w:rsid w:val="007B5325"/>
    <w:rsid w:val="007B554B"/>
    <w:rsid w:val="007B5BEB"/>
    <w:rsid w:val="007B6145"/>
    <w:rsid w:val="007C01E3"/>
    <w:rsid w:val="007C4111"/>
    <w:rsid w:val="007C5340"/>
    <w:rsid w:val="007C5D0E"/>
    <w:rsid w:val="007C6341"/>
    <w:rsid w:val="007C7EC0"/>
    <w:rsid w:val="007D0AAB"/>
    <w:rsid w:val="007D0C89"/>
    <w:rsid w:val="007D1EA5"/>
    <w:rsid w:val="007D21EA"/>
    <w:rsid w:val="007D2FCA"/>
    <w:rsid w:val="007D6617"/>
    <w:rsid w:val="007D7377"/>
    <w:rsid w:val="007D7847"/>
    <w:rsid w:val="007E0EF0"/>
    <w:rsid w:val="007E11D5"/>
    <w:rsid w:val="007E1881"/>
    <w:rsid w:val="007E2A23"/>
    <w:rsid w:val="007E2B9E"/>
    <w:rsid w:val="007E3D6D"/>
    <w:rsid w:val="007E4441"/>
    <w:rsid w:val="007E46FA"/>
    <w:rsid w:val="007E571F"/>
    <w:rsid w:val="007E5A86"/>
    <w:rsid w:val="007E5D63"/>
    <w:rsid w:val="007E5E93"/>
    <w:rsid w:val="007E65AC"/>
    <w:rsid w:val="007E699F"/>
    <w:rsid w:val="007E798A"/>
    <w:rsid w:val="007F036E"/>
    <w:rsid w:val="007F03D1"/>
    <w:rsid w:val="007F12A9"/>
    <w:rsid w:val="007F17C5"/>
    <w:rsid w:val="007F2153"/>
    <w:rsid w:val="007F3AA0"/>
    <w:rsid w:val="007F448A"/>
    <w:rsid w:val="007F4DB3"/>
    <w:rsid w:val="007F6320"/>
    <w:rsid w:val="007F6434"/>
    <w:rsid w:val="007F6EDB"/>
    <w:rsid w:val="007F7B43"/>
    <w:rsid w:val="00800C69"/>
    <w:rsid w:val="00801536"/>
    <w:rsid w:val="00801BD7"/>
    <w:rsid w:val="00802974"/>
    <w:rsid w:val="00804742"/>
    <w:rsid w:val="00805323"/>
    <w:rsid w:val="00805571"/>
    <w:rsid w:val="00805FA0"/>
    <w:rsid w:val="008062EF"/>
    <w:rsid w:val="00806575"/>
    <w:rsid w:val="00806A97"/>
    <w:rsid w:val="00812905"/>
    <w:rsid w:val="0081299B"/>
    <w:rsid w:val="00813159"/>
    <w:rsid w:val="008146B6"/>
    <w:rsid w:val="00814B70"/>
    <w:rsid w:val="00815388"/>
    <w:rsid w:val="00816D32"/>
    <w:rsid w:val="00817096"/>
    <w:rsid w:val="00817F8D"/>
    <w:rsid w:val="008207A5"/>
    <w:rsid w:val="00820A1E"/>
    <w:rsid w:val="00821765"/>
    <w:rsid w:val="008228F7"/>
    <w:rsid w:val="00823507"/>
    <w:rsid w:val="00824B5D"/>
    <w:rsid w:val="0082561D"/>
    <w:rsid w:val="00825AC6"/>
    <w:rsid w:val="008266CF"/>
    <w:rsid w:val="00826B37"/>
    <w:rsid w:val="00830583"/>
    <w:rsid w:val="008310C7"/>
    <w:rsid w:val="00831332"/>
    <w:rsid w:val="00832169"/>
    <w:rsid w:val="0083424C"/>
    <w:rsid w:val="00834679"/>
    <w:rsid w:val="0083498C"/>
    <w:rsid w:val="00834D75"/>
    <w:rsid w:val="00835068"/>
    <w:rsid w:val="008367FF"/>
    <w:rsid w:val="00836E14"/>
    <w:rsid w:val="00840448"/>
    <w:rsid w:val="00840E78"/>
    <w:rsid w:val="008416B0"/>
    <w:rsid w:val="00841C81"/>
    <w:rsid w:val="00842459"/>
    <w:rsid w:val="008435F1"/>
    <w:rsid w:val="008437F9"/>
    <w:rsid w:val="00844B6C"/>
    <w:rsid w:val="00845C04"/>
    <w:rsid w:val="00845DD5"/>
    <w:rsid w:val="00847882"/>
    <w:rsid w:val="00847DDA"/>
    <w:rsid w:val="008505E4"/>
    <w:rsid w:val="00850700"/>
    <w:rsid w:val="00852C5F"/>
    <w:rsid w:val="008547E9"/>
    <w:rsid w:val="008600BE"/>
    <w:rsid w:val="00860D61"/>
    <w:rsid w:val="00861AA0"/>
    <w:rsid w:val="00862EFE"/>
    <w:rsid w:val="00863A30"/>
    <w:rsid w:val="008646C7"/>
    <w:rsid w:val="00864809"/>
    <w:rsid w:val="0086494C"/>
    <w:rsid w:val="00864B6D"/>
    <w:rsid w:val="00865DEC"/>
    <w:rsid w:val="00867AC4"/>
    <w:rsid w:val="00872361"/>
    <w:rsid w:val="008738A9"/>
    <w:rsid w:val="00874E7E"/>
    <w:rsid w:val="00877013"/>
    <w:rsid w:val="00877A83"/>
    <w:rsid w:val="00880CFF"/>
    <w:rsid w:val="00881EAC"/>
    <w:rsid w:val="00882009"/>
    <w:rsid w:val="00883075"/>
    <w:rsid w:val="00883B12"/>
    <w:rsid w:val="00884873"/>
    <w:rsid w:val="00884C04"/>
    <w:rsid w:val="008879D1"/>
    <w:rsid w:val="008908BA"/>
    <w:rsid w:val="00891F65"/>
    <w:rsid w:val="008926E2"/>
    <w:rsid w:val="00893C5B"/>
    <w:rsid w:val="008954BE"/>
    <w:rsid w:val="008A01B3"/>
    <w:rsid w:val="008A0FAC"/>
    <w:rsid w:val="008A16B3"/>
    <w:rsid w:val="008A1ECD"/>
    <w:rsid w:val="008A247D"/>
    <w:rsid w:val="008A3643"/>
    <w:rsid w:val="008A3B9F"/>
    <w:rsid w:val="008A48A8"/>
    <w:rsid w:val="008A4BC7"/>
    <w:rsid w:val="008A4CDC"/>
    <w:rsid w:val="008A4FE6"/>
    <w:rsid w:val="008A557C"/>
    <w:rsid w:val="008A79E4"/>
    <w:rsid w:val="008B02FA"/>
    <w:rsid w:val="008B20A0"/>
    <w:rsid w:val="008B2242"/>
    <w:rsid w:val="008B2A23"/>
    <w:rsid w:val="008B3683"/>
    <w:rsid w:val="008B37E2"/>
    <w:rsid w:val="008B4B7D"/>
    <w:rsid w:val="008B5232"/>
    <w:rsid w:val="008B52A3"/>
    <w:rsid w:val="008B55B1"/>
    <w:rsid w:val="008B5903"/>
    <w:rsid w:val="008B5C59"/>
    <w:rsid w:val="008B6121"/>
    <w:rsid w:val="008B6420"/>
    <w:rsid w:val="008B6E2E"/>
    <w:rsid w:val="008B6ED3"/>
    <w:rsid w:val="008B7865"/>
    <w:rsid w:val="008C0601"/>
    <w:rsid w:val="008C0FBD"/>
    <w:rsid w:val="008C1BE8"/>
    <w:rsid w:val="008C370C"/>
    <w:rsid w:val="008C47A8"/>
    <w:rsid w:val="008C53FB"/>
    <w:rsid w:val="008C7C31"/>
    <w:rsid w:val="008D05E5"/>
    <w:rsid w:val="008D2023"/>
    <w:rsid w:val="008D3DEC"/>
    <w:rsid w:val="008D4E44"/>
    <w:rsid w:val="008D6020"/>
    <w:rsid w:val="008D7399"/>
    <w:rsid w:val="008E00BE"/>
    <w:rsid w:val="008E10ED"/>
    <w:rsid w:val="008E2797"/>
    <w:rsid w:val="008E33F9"/>
    <w:rsid w:val="008E3C2B"/>
    <w:rsid w:val="008E3E46"/>
    <w:rsid w:val="008E65D9"/>
    <w:rsid w:val="008E6862"/>
    <w:rsid w:val="008E6A6B"/>
    <w:rsid w:val="008E71C6"/>
    <w:rsid w:val="008F05CA"/>
    <w:rsid w:val="008F0E76"/>
    <w:rsid w:val="008F10F7"/>
    <w:rsid w:val="008F230B"/>
    <w:rsid w:val="008F2804"/>
    <w:rsid w:val="008F2F81"/>
    <w:rsid w:val="008F3D8A"/>
    <w:rsid w:val="008F47D3"/>
    <w:rsid w:val="008F5820"/>
    <w:rsid w:val="008F6053"/>
    <w:rsid w:val="008F71AB"/>
    <w:rsid w:val="008F73FC"/>
    <w:rsid w:val="008F7CE4"/>
    <w:rsid w:val="00900A3F"/>
    <w:rsid w:val="00900B2C"/>
    <w:rsid w:val="00900CAB"/>
    <w:rsid w:val="00902E36"/>
    <w:rsid w:val="00903A46"/>
    <w:rsid w:val="00903FEF"/>
    <w:rsid w:val="00905A47"/>
    <w:rsid w:val="009074CD"/>
    <w:rsid w:val="00907F0C"/>
    <w:rsid w:val="009102D1"/>
    <w:rsid w:val="00910D37"/>
    <w:rsid w:val="009119DC"/>
    <w:rsid w:val="00911BBE"/>
    <w:rsid w:val="00913E3D"/>
    <w:rsid w:val="0091400F"/>
    <w:rsid w:val="00914075"/>
    <w:rsid w:val="009146B0"/>
    <w:rsid w:val="00915C83"/>
    <w:rsid w:val="0091694C"/>
    <w:rsid w:val="0091721E"/>
    <w:rsid w:val="00917FC9"/>
    <w:rsid w:val="00921536"/>
    <w:rsid w:val="00921C12"/>
    <w:rsid w:val="00922CDE"/>
    <w:rsid w:val="0092337B"/>
    <w:rsid w:val="00923C54"/>
    <w:rsid w:val="00924A12"/>
    <w:rsid w:val="00924ECD"/>
    <w:rsid w:val="00925C83"/>
    <w:rsid w:val="0092752A"/>
    <w:rsid w:val="009306E5"/>
    <w:rsid w:val="00930C7F"/>
    <w:rsid w:val="00932130"/>
    <w:rsid w:val="009325A5"/>
    <w:rsid w:val="00932787"/>
    <w:rsid w:val="00932FFF"/>
    <w:rsid w:val="0093469E"/>
    <w:rsid w:val="0093495C"/>
    <w:rsid w:val="009353EB"/>
    <w:rsid w:val="009357E3"/>
    <w:rsid w:val="00935B49"/>
    <w:rsid w:val="009362D6"/>
    <w:rsid w:val="00936FD0"/>
    <w:rsid w:val="00941322"/>
    <w:rsid w:val="00942749"/>
    <w:rsid w:val="00942C60"/>
    <w:rsid w:val="00942C97"/>
    <w:rsid w:val="009435C5"/>
    <w:rsid w:val="00944BB3"/>
    <w:rsid w:val="00945E24"/>
    <w:rsid w:val="00947BCB"/>
    <w:rsid w:val="0095049F"/>
    <w:rsid w:val="00950620"/>
    <w:rsid w:val="009509A9"/>
    <w:rsid w:val="00950D87"/>
    <w:rsid w:val="0095347A"/>
    <w:rsid w:val="0095357E"/>
    <w:rsid w:val="00953753"/>
    <w:rsid w:val="009537E5"/>
    <w:rsid w:val="00954036"/>
    <w:rsid w:val="00954FE0"/>
    <w:rsid w:val="00955852"/>
    <w:rsid w:val="0095590C"/>
    <w:rsid w:val="00955A91"/>
    <w:rsid w:val="009563B4"/>
    <w:rsid w:val="00957186"/>
    <w:rsid w:val="009577AF"/>
    <w:rsid w:val="00957BE3"/>
    <w:rsid w:val="00957CCA"/>
    <w:rsid w:val="00960311"/>
    <w:rsid w:val="0096037A"/>
    <w:rsid w:val="00960C6E"/>
    <w:rsid w:val="00961476"/>
    <w:rsid w:val="00962135"/>
    <w:rsid w:val="00963B19"/>
    <w:rsid w:val="00964FBC"/>
    <w:rsid w:val="00966B95"/>
    <w:rsid w:val="009673EE"/>
    <w:rsid w:val="00967DE8"/>
    <w:rsid w:val="00967EF4"/>
    <w:rsid w:val="00967F76"/>
    <w:rsid w:val="00970AC1"/>
    <w:rsid w:val="00972324"/>
    <w:rsid w:val="00975093"/>
    <w:rsid w:val="00976D3D"/>
    <w:rsid w:val="009801E6"/>
    <w:rsid w:val="00980B88"/>
    <w:rsid w:val="00982F18"/>
    <w:rsid w:val="00985087"/>
    <w:rsid w:val="0098543A"/>
    <w:rsid w:val="00985C09"/>
    <w:rsid w:val="00985C80"/>
    <w:rsid w:val="00985CF0"/>
    <w:rsid w:val="0098663E"/>
    <w:rsid w:val="00986795"/>
    <w:rsid w:val="00987C3D"/>
    <w:rsid w:val="00991681"/>
    <w:rsid w:val="00992135"/>
    <w:rsid w:val="0099276C"/>
    <w:rsid w:val="00992AEF"/>
    <w:rsid w:val="00993D5D"/>
    <w:rsid w:val="009942BF"/>
    <w:rsid w:val="009945FC"/>
    <w:rsid w:val="00994908"/>
    <w:rsid w:val="00994BBA"/>
    <w:rsid w:val="00995848"/>
    <w:rsid w:val="009972EA"/>
    <w:rsid w:val="009977B7"/>
    <w:rsid w:val="009A20A6"/>
    <w:rsid w:val="009A3716"/>
    <w:rsid w:val="009A461A"/>
    <w:rsid w:val="009A48DA"/>
    <w:rsid w:val="009A576C"/>
    <w:rsid w:val="009A5D96"/>
    <w:rsid w:val="009A5ED7"/>
    <w:rsid w:val="009A60B9"/>
    <w:rsid w:val="009A7C7D"/>
    <w:rsid w:val="009B1219"/>
    <w:rsid w:val="009B1EDB"/>
    <w:rsid w:val="009B25BD"/>
    <w:rsid w:val="009B2876"/>
    <w:rsid w:val="009B369A"/>
    <w:rsid w:val="009B4319"/>
    <w:rsid w:val="009B44D2"/>
    <w:rsid w:val="009B4778"/>
    <w:rsid w:val="009B4CD7"/>
    <w:rsid w:val="009B6B45"/>
    <w:rsid w:val="009C0355"/>
    <w:rsid w:val="009C0357"/>
    <w:rsid w:val="009C06D6"/>
    <w:rsid w:val="009C0CFE"/>
    <w:rsid w:val="009C1E19"/>
    <w:rsid w:val="009C37CE"/>
    <w:rsid w:val="009C3A27"/>
    <w:rsid w:val="009C4AC8"/>
    <w:rsid w:val="009C4E02"/>
    <w:rsid w:val="009C53A1"/>
    <w:rsid w:val="009C62A4"/>
    <w:rsid w:val="009C701D"/>
    <w:rsid w:val="009C7F1F"/>
    <w:rsid w:val="009D0DF3"/>
    <w:rsid w:val="009E0451"/>
    <w:rsid w:val="009E08ED"/>
    <w:rsid w:val="009E0DF6"/>
    <w:rsid w:val="009E1949"/>
    <w:rsid w:val="009E1FFE"/>
    <w:rsid w:val="009E23C6"/>
    <w:rsid w:val="009E3AE1"/>
    <w:rsid w:val="009E4756"/>
    <w:rsid w:val="009E5D9C"/>
    <w:rsid w:val="009E659A"/>
    <w:rsid w:val="009E7D67"/>
    <w:rsid w:val="009E7D6A"/>
    <w:rsid w:val="009F0595"/>
    <w:rsid w:val="009F0A94"/>
    <w:rsid w:val="009F2402"/>
    <w:rsid w:val="009F2559"/>
    <w:rsid w:val="009F2798"/>
    <w:rsid w:val="009F56B3"/>
    <w:rsid w:val="009F6DB7"/>
    <w:rsid w:val="009F7F63"/>
    <w:rsid w:val="00A008CC"/>
    <w:rsid w:val="00A022BC"/>
    <w:rsid w:val="00A0276F"/>
    <w:rsid w:val="00A028FA"/>
    <w:rsid w:val="00A03C99"/>
    <w:rsid w:val="00A0446B"/>
    <w:rsid w:val="00A0468B"/>
    <w:rsid w:val="00A052A6"/>
    <w:rsid w:val="00A05843"/>
    <w:rsid w:val="00A05C39"/>
    <w:rsid w:val="00A06288"/>
    <w:rsid w:val="00A06366"/>
    <w:rsid w:val="00A070C6"/>
    <w:rsid w:val="00A07579"/>
    <w:rsid w:val="00A0783E"/>
    <w:rsid w:val="00A1142C"/>
    <w:rsid w:val="00A11E39"/>
    <w:rsid w:val="00A121C9"/>
    <w:rsid w:val="00A1297D"/>
    <w:rsid w:val="00A145D7"/>
    <w:rsid w:val="00A14A0E"/>
    <w:rsid w:val="00A14F99"/>
    <w:rsid w:val="00A156F0"/>
    <w:rsid w:val="00A1638F"/>
    <w:rsid w:val="00A16717"/>
    <w:rsid w:val="00A16BDB"/>
    <w:rsid w:val="00A171E5"/>
    <w:rsid w:val="00A17C47"/>
    <w:rsid w:val="00A20ED8"/>
    <w:rsid w:val="00A20F4E"/>
    <w:rsid w:val="00A2136D"/>
    <w:rsid w:val="00A22571"/>
    <w:rsid w:val="00A22D3B"/>
    <w:rsid w:val="00A24103"/>
    <w:rsid w:val="00A24590"/>
    <w:rsid w:val="00A24D3E"/>
    <w:rsid w:val="00A25523"/>
    <w:rsid w:val="00A25D8C"/>
    <w:rsid w:val="00A30604"/>
    <w:rsid w:val="00A3097C"/>
    <w:rsid w:val="00A32696"/>
    <w:rsid w:val="00A33765"/>
    <w:rsid w:val="00A34C60"/>
    <w:rsid w:val="00A34F00"/>
    <w:rsid w:val="00A371E9"/>
    <w:rsid w:val="00A37C71"/>
    <w:rsid w:val="00A4154F"/>
    <w:rsid w:val="00A42F9D"/>
    <w:rsid w:val="00A4314A"/>
    <w:rsid w:val="00A441C8"/>
    <w:rsid w:val="00A44DB4"/>
    <w:rsid w:val="00A460E1"/>
    <w:rsid w:val="00A47484"/>
    <w:rsid w:val="00A504E6"/>
    <w:rsid w:val="00A52387"/>
    <w:rsid w:val="00A52AE3"/>
    <w:rsid w:val="00A540D6"/>
    <w:rsid w:val="00A54B9C"/>
    <w:rsid w:val="00A54CCC"/>
    <w:rsid w:val="00A559A2"/>
    <w:rsid w:val="00A55E68"/>
    <w:rsid w:val="00A57EDD"/>
    <w:rsid w:val="00A601B7"/>
    <w:rsid w:val="00A613CA"/>
    <w:rsid w:val="00A62B25"/>
    <w:rsid w:val="00A63875"/>
    <w:rsid w:val="00A63BC6"/>
    <w:rsid w:val="00A64333"/>
    <w:rsid w:val="00A65AC9"/>
    <w:rsid w:val="00A6614A"/>
    <w:rsid w:val="00A6689C"/>
    <w:rsid w:val="00A6776E"/>
    <w:rsid w:val="00A67965"/>
    <w:rsid w:val="00A67AF9"/>
    <w:rsid w:val="00A72400"/>
    <w:rsid w:val="00A72A02"/>
    <w:rsid w:val="00A7315D"/>
    <w:rsid w:val="00A74360"/>
    <w:rsid w:val="00A755D4"/>
    <w:rsid w:val="00A75677"/>
    <w:rsid w:val="00A76838"/>
    <w:rsid w:val="00A772FE"/>
    <w:rsid w:val="00A77870"/>
    <w:rsid w:val="00A77919"/>
    <w:rsid w:val="00A80909"/>
    <w:rsid w:val="00A80EC7"/>
    <w:rsid w:val="00A817A2"/>
    <w:rsid w:val="00A81A59"/>
    <w:rsid w:val="00A840C1"/>
    <w:rsid w:val="00A848E3"/>
    <w:rsid w:val="00A85C52"/>
    <w:rsid w:val="00A8665D"/>
    <w:rsid w:val="00A86C50"/>
    <w:rsid w:val="00A86CBC"/>
    <w:rsid w:val="00A90757"/>
    <w:rsid w:val="00A91210"/>
    <w:rsid w:val="00A91463"/>
    <w:rsid w:val="00A93629"/>
    <w:rsid w:val="00A93CDD"/>
    <w:rsid w:val="00A93FAB"/>
    <w:rsid w:val="00A940B4"/>
    <w:rsid w:val="00A94380"/>
    <w:rsid w:val="00A9438C"/>
    <w:rsid w:val="00A94FE0"/>
    <w:rsid w:val="00A952C8"/>
    <w:rsid w:val="00A961B7"/>
    <w:rsid w:val="00A9663C"/>
    <w:rsid w:val="00AA158B"/>
    <w:rsid w:val="00AA1F69"/>
    <w:rsid w:val="00AA211B"/>
    <w:rsid w:val="00AA405E"/>
    <w:rsid w:val="00AA500F"/>
    <w:rsid w:val="00AA6547"/>
    <w:rsid w:val="00AA664D"/>
    <w:rsid w:val="00AB07CC"/>
    <w:rsid w:val="00AB19CA"/>
    <w:rsid w:val="00AB3DD9"/>
    <w:rsid w:val="00AB4FE2"/>
    <w:rsid w:val="00AB58E8"/>
    <w:rsid w:val="00AB5ABC"/>
    <w:rsid w:val="00AB7843"/>
    <w:rsid w:val="00AC01A6"/>
    <w:rsid w:val="00AC1162"/>
    <w:rsid w:val="00AC1413"/>
    <w:rsid w:val="00AC167F"/>
    <w:rsid w:val="00AC2F6C"/>
    <w:rsid w:val="00AC35D7"/>
    <w:rsid w:val="00AC698C"/>
    <w:rsid w:val="00AC7A10"/>
    <w:rsid w:val="00AD0818"/>
    <w:rsid w:val="00AD178D"/>
    <w:rsid w:val="00AD17CA"/>
    <w:rsid w:val="00AD1889"/>
    <w:rsid w:val="00AD1BCB"/>
    <w:rsid w:val="00AD1FD5"/>
    <w:rsid w:val="00AD5502"/>
    <w:rsid w:val="00AD5DB4"/>
    <w:rsid w:val="00AD5FFA"/>
    <w:rsid w:val="00AD7051"/>
    <w:rsid w:val="00AE12FC"/>
    <w:rsid w:val="00AE1FBF"/>
    <w:rsid w:val="00AE25F9"/>
    <w:rsid w:val="00AE303B"/>
    <w:rsid w:val="00AE383E"/>
    <w:rsid w:val="00AE3FB7"/>
    <w:rsid w:val="00AE48F1"/>
    <w:rsid w:val="00AE4C6E"/>
    <w:rsid w:val="00AE545A"/>
    <w:rsid w:val="00AE6449"/>
    <w:rsid w:val="00AE6E84"/>
    <w:rsid w:val="00AE7363"/>
    <w:rsid w:val="00AE7F4B"/>
    <w:rsid w:val="00AF0549"/>
    <w:rsid w:val="00AF1336"/>
    <w:rsid w:val="00AF15A9"/>
    <w:rsid w:val="00AF21BB"/>
    <w:rsid w:val="00AF33CB"/>
    <w:rsid w:val="00AF3EF4"/>
    <w:rsid w:val="00AF6726"/>
    <w:rsid w:val="00B01107"/>
    <w:rsid w:val="00B02A98"/>
    <w:rsid w:val="00B02C79"/>
    <w:rsid w:val="00B03E03"/>
    <w:rsid w:val="00B0411F"/>
    <w:rsid w:val="00B0486B"/>
    <w:rsid w:val="00B05D46"/>
    <w:rsid w:val="00B0686B"/>
    <w:rsid w:val="00B06D66"/>
    <w:rsid w:val="00B076F1"/>
    <w:rsid w:val="00B11155"/>
    <w:rsid w:val="00B115E7"/>
    <w:rsid w:val="00B11D14"/>
    <w:rsid w:val="00B126B9"/>
    <w:rsid w:val="00B12D0C"/>
    <w:rsid w:val="00B14424"/>
    <w:rsid w:val="00B14712"/>
    <w:rsid w:val="00B14C7A"/>
    <w:rsid w:val="00B1550C"/>
    <w:rsid w:val="00B159B3"/>
    <w:rsid w:val="00B16014"/>
    <w:rsid w:val="00B17251"/>
    <w:rsid w:val="00B225D9"/>
    <w:rsid w:val="00B22C43"/>
    <w:rsid w:val="00B22DED"/>
    <w:rsid w:val="00B23AB0"/>
    <w:rsid w:val="00B23EE2"/>
    <w:rsid w:val="00B24985"/>
    <w:rsid w:val="00B24A1F"/>
    <w:rsid w:val="00B26E39"/>
    <w:rsid w:val="00B27CCD"/>
    <w:rsid w:val="00B327CB"/>
    <w:rsid w:val="00B339D8"/>
    <w:rsid w:val="00B344EC"/>
    <w:rsid w:val="00B351FA"/>
    <w:rsid w:val="00B35874"/>
    <w:rsid w:val="00B36EF1"/>
    <w:rsid w:val="00B40BF5"/>
    <w:rsid w:val="00B41CE1"/>
    <w:rsid w:val="00B42C75"/>
    <w:rsid w:val="00B4302F"/>
    <w:rsid w:val="00B43905"/>
    <w:rsid w:val="00B44FEF"/>
    <w:rsid w:val="00B45452"/>
    <w:rsid w:val="00B46B05"/>
    <w:rsid w:val="00B472E9"/>
    <w:rsid w:val="00B47ABF"/>
    <w:rsid w:val="00B513D5"/>
    <w:rsid w:val="00B51B69"/>
    <w:rsid w:val="00B523B9"/>
    <w:rsid w:val="00B53DCD"/>
    <w:rsid w:val="00B53F46"/>
    <w:rsid w:val="00B5516C"/>
    <w:rsid w:val="00B55871"/>
    <w:rsid w:val="00B559BB"/>
    <w:rsid w:val="00B55AD5"/>
    <w:rsid w:val="00B57EAE"/>
    <w:rsid w:val="00B60C48"/>
    <w:rsid w:val="00B614CA"/>
    <w:rsid w:val="00B61B2A"/>
    <w:rsid w:val="00B6225A"/>
    <w:rsid w:val="00B63253"/>
    <w:rsid w:val="00B66C1D"/>
    <w:rsid w:val="00B67819"/>
    <w:rsid w:val="00B678AC"/>
    <w:rsid w:val="00B678EC"/>
    <w:rsid w:val="00B70430"/>
    <w:rsid w:val="00B70D0A"/>
    <w:rsid w:val="00B7125B"/>
    <w:rsid w:val="00B7166A"/>
    <w:rsid w:val="00B74870"/>
    <w:rsid w:val="00B75370"/>
    <w:rsid w:val="00B76204"/>
    <w:rsid w:val="00B77BDA"/>
    <w:rsid w:val="00B80B07"/>
    <w:rsid w:val="00B80F9C"/>
    <w:rsid w:val="00B833A2"/>
    <w:rsid w:val="00B833A7"/>
    <w:rsid w:val="00B84D0D"/>
    <w:rsid w:val="00B850C1"/>
    <w:rsid w:val="00B85124"/>
    <w:rsid w:val="00B853EF"/>
    <w:rsid w:val="00B86B8C"/>
    <w:rsid w:val="00B87025"/>
    <w:rsid w:val="00B87A31"/>
    <w:rsid w:val="00B87EA1"/>
    <w:rsid w:val="00B90E6F"/>
    <w:rsid w:val="00B9200E"/>
    <w:rsid w:val="00B92060"/>
    <w:rsid w:val="00B9234C"/>
    <w:rsid w:val="00B9330A"/>
    <w:rsid w:val="00B93BF1"/>
    <w:rsid w:val="00B93F67"/>
    <w:rsid w:val="00B94911"/>
    <w:rsid w:val="00B95279"/>
    <w:rsid w:val="00BA08A9"/>
    <w:rsid w:val="00BA0D58"/>
    <w:rsid w:val="00BA4197"/>
    <w:rsid w:val="00BA4C53"/>
    <w:rsid w:val="00BA5170"/>
    <w:rsid w:val="00BA5981"/>
    <w:rsid w:val="00BA5B30"/>
    <w:rsid w:val="00BA5C43"/>
    <w:rsid w:val="00BA63AE"/>
    <w:rsid w:val="00BA75D5"/>
    <w:rsid w:val="00BA79BB"/>
    <w:rsid w:val="00BA7A69"/>
    <w:rsid w:val="00BB0CFF"/>
    <w:rsid w:val="00BB2246"/>
    <w:rsid w:val="00BB2EEE"/>
    <w:rsid w:val="00BB353B"/>
    <w:rsid w:val="00BB400D"/>
    <w:rsid w:val="00BB4A86"/>
    <w:rsid w:val="00BB4BD3"/>
    <w:rsid w:val="00BB56D1"/>
    <w:rsid w:val="00BB5CD7"/>
    <w:rsid w:val="00BB6B59"/>
    <w:rsid w:val="00BC03E0"/>
    <w:rsid w:val="00BC0703"/>
    <w:rsid w:val="00BC1168"/>
    <w:rsid w:val="00BC19D2"/>
    <w:rsid w:val="00BC22CB"/>
    <w:rsid w:val="00BC2D95"/>
    <w:rsid w:val="00BC2DAB"/>
    <w:rsid w:val="00BC7BC0"/>
    <w:rsid w:val="00BD0973"/>
    <w:rsid w:val="00BD0CF4"/>
    <w:rsid w:val="00BD3947"/>
    <w:rsid w:val="00BD54FB"/>
    <w:rsid w:val="00BD5908"/>
    <w:rsid w:val="00BD5E81"/>
    <w:rsid w:val="00BD6A1E"/>
    <w:rsid w:val="00BD6C7A"/>
    <w:rsid w:val="00BD7D16"/>
    <w:rsid w:val="00BE2205"/>
    <w:rsid w:val="00BE3054"/>
    <w:rsid w:val="00BE45E5"/>
    <w:rsid w:val="00BE4A6E"/>
    <w:rsid w:val="00BE4BC9"/>
    <w:rsid w:val="00BE524E"/>
    <w:rsid w:val="00BE5DC4"/>
    <w:rsid w:val="00BE5F8F"/>
    <w:rsid w:val="00BE761B"/>
    <w:rsid w:val="00BF1250"/>
    <w:rsid w:val="00BF21C6"/>
    <w:rsid w:val="00BF778E"/>
    <w:rsid w:val="00BF7CEE"/>
    <w:rsid w:val="00C0256D"/>
    <w:rsid w:val="00C02DE6"/>
    <w:rsid w:val="00C03A4F"/>
    <w:rsid w:val="00C04441"/>
    <w:rsid w:val="00C04E30"/>
    <w:rsid w:val="00C0792A"/>
    <w:rsid w:val="00C10C7D"/>
    <w:rsid w:val="00C11A51"/>
    <w:rsid w:val="00C11E1A"/>
    <w:rsid w:val="00C11FA0"/>
    <w:rsid w:val="00C13072"/>
    <w:rsid w:val="00C13477"/>
    <w:rsid w:val="00C143EB"/>
    <w:rsid w:val="00C1539B"/>
    <w:rsid w:val="00C169BC"/>
    <w:rsid w:val="00C16A87"/>
    <w:rsid w:val="00C214D4"/>
    <w:rsid w:val="00C24E1E"/>
    <w:rsid w:val="00C25311"/>
    <w:rsid w:val="00C258EA"/>
    <w:rsid w:val="00C25D09"/>
    <w:rsid w:val="00C266D8"/>
    <w:rsid w:val="00C26A2E"/>
    <w:rsid w:val="00C27229"/>
    <w:rsid w:val="00C30472"/>
    <w:rsid w:val="00C30E35"/>
    <w:rsid w:val="00C3204C"/>
    <w:rsid w:val="00C3342A"/>
    <w:rsid w:val="00C33FBF"/>
    <w:rsid w:val="00C34366"/>
    <w:rsid w:val="00C34BE5"/>
    <w:rsid w:val="00C36002"/>
    <w:rsid w:val="00C36516"/>
    <w:rsid w:val="00C37034"/>
    <w:rsid w:val="00C3729C"/>
    <w:rsid w:val="00C400E6"/>
    <w:rsid w:val="00C400F5"/>
    <w:rsid w:val="00C407E2"/>
    <w:rsid w:val="00C409DC"/>
    <w:rsid w:val="00C412B7"/>
    <w:rsid w:val="00C41C82"/>
    <w:rsid w:val="00C41C87"/>
    <w:rsid w:val="00C42A07"/>
    <w:rsid w:val="00C42E21"/>
    <w:rsid w:val="00C43060"/>
    <w:rsid w:val="00C43D3A"/>
    <w:rsid w:val="00C44DA4"/>
    <w:rsid w:val="00C4539F"/>
    <w:rsid w:val="00C466A9"/>
    <w:rsid w:val="00C468FB"/>
    <w:rsid w:val="00C475AD"/>
    <w:rsid w:val="00C4795D"/>
    <w:rsid w:val="00C52676"/>
    <w:rsid w:val="00C5382C"/>
    <w:rsid w:val="00C54742"/>
    <w:rsid w:val="00C54DD4"/>
    <w:rsid w:val="00C55008"/>
    <w:rsid w:val="00C56399"/>
    <w:rsid w:val="00C57399"/>
    <w:rsid w:val="00C57D99"/>
    <w:rsid w:val="00C6090D"/>
    <w:rsid w:val="00C63E2E"/>
    <w:rsid w:val="00C63E68"/>
    <w:rsid w:val="00C63FFB"/>
    <w:rsid w:val="00C647A7"/>
    <w:rsid w:val="00C64D7A"/>
    <w:rsid w:val="00C6654E"/>
    <w:rsid w:val="00C67996"/>
    <w:rsid w:val="00C67BD7"/>
    <w:rsid w:val="00C702B4"/>
    <w:rsid w:val="00C70A5E"/>
    <w:rsid w:val="00C70AB4"/>
    <w:rsid w:val="00C7166B"/>
    <w:rsid w:val="00C72186"/>
    <w:rsid w:val="00C7221F"/>
    <w:rsid w:val="00C734B6"/>
    <w:rsid w:val="00C74057"/>
    <w:rsid w:val="00C74A04"/>
    <w:rsid w:val="00C7667F"/>
    <w:rsid w:val="00C767D1"/>
    <w:rsid w:val="00C77975"/>
    <w:rsid w:val="00C77D8F"/>
    <w:rsid w:val="00C810F9"/>
    <w:rsid w:val="00C81B6D"/>
    <w:rsid w:val="00C824CD"/>
    <w:rsid w:val="00C83B0D"/>
    <w:rsid w:val="00C85061"/>
    <w:rsid w:val="00C85651"/>
    <w:rsid w:val="00C857A7"/>
    <w:rsid w:val="00C86D8A"/>
    <w:rsid w:val="00C877A4"/>
    <w:rsid w:val="00C87AB0"/>
    <w:rsid w:val="00C9075D"/>
    <w:rsid w:val="00C908F6"/>
    <w:rsid w:val="00C91D3E"/>
    <w:rsid w:val="00C92C11"/>
    <w:rsid w:val="00C94C9E"/>
    <w:rsid w:val="00C94D71"/>
    <w:rsid w:val="00C94E4D"/>
    <w:rsid w:val="00C956E8"/>
    <w:rsid w:val="00C96AA3"/>
    <w:rsid w:val="00CA19B2"/>
    <w:rsid w:val="00CA2624"/>
    <w:rsid w:val="00CA294D"/>
    <w:rsid w:val="00CA4E32"/>
    <w:rsid w:val="00CA5337"/>
    <w:rsid w:val="00CA6299"/>
    <w:rsid w:val="00CA6C8D"/>
    <w:rsid w:val="00CB002C"/>
    <w:rsid w:val="00CB19FC"/>
    <w:rsid w:val="00CB1D24"/>
    <w:rsid w:val="00CB25E4"/>
    <w:rsid w:val="00CB2B68"/>
    <w:rsid w:val="00CB4675"/>
    <w:rsid w:val="00CB5C3F"/>
    <w:rsid w:val="00CB69BF"/>
    <w:rsid w:val="00CB6EAD"/>
    <w:rsid w:val="00CC2025"/>
    <w:rsid w:val="00CC3069"/>
    <w:rsid w:val="00CC3D18"/>
    <w:rsid w:val="00CC54FD"/>
    <w:rsid w:val="00CC7033"/>
    <w:rsid w:val="00CC7298"/>
    <w:rsid w:val="00CC72D3"/>
    <w:rsid w:val="00CC73D5"/>
    <w:rsid w:val="00CD0C51"/>
    <w:rsid w:val="00CD1C0D"/>
    <w:rsid w:val="00CD1CBA"/>
    <w:rsid w:val="00CD1DAE"/>
    <w:rsid w:val="00CD2B56"/>
    <w:rsid w:val="00CD33D2"/>
    <w:rsid w:val="00CD3530"/>
    <w:rsid w:val="00CD3827"/>
    <w:rsid w:val="00CE0FF9"/>
    <w:rsid w:val="00CE19A3"/>
    <w:rsid w:val="00CE1C57"/>
    <w:rsid w:val="00CE1DDD"/>
    <w:rsid w:val="00CE374D"/>
    <w:rsid w:val="00CE54E0"/>
    <w:rsid w:val="00CE637F"/>
    <w:rsid w:val="00CE7322"/>
    <w:rsid w:val="00CF049D"/>
    <w:rsid w:val="00CF0836"/>
    <w:rsid w:val="00CF1DC2"/>
    <w:rsid w:val="00CF26E4"/>
    <w:rsid w:val="00CF2A4F"/>
    <w:rsid w:val="00CF2D9D"/>
    <w:rsid w:val="00CF2F88"/>
    <w:rsid w:val="00CF32B9"/>
    <w:rsid w:val="00CF33E8"/>
    <w:rsid w:val="00CF352D"/>
    <w:rsid w:val="00CF4416"/>
    <w:rsid w:val="00CF5EC8"/>
    <w:rsid w:val="00CF5F8F"/>
    <w:rsid w:val="00CF73DF"/>
    <w:rsid w:val="00D00D80"/>
    <w:rsid w:val="00D01373"/>
    <w:rsid w:val="00D01FA4"/>
    <w:rsid w:val="00D0321B"/>
    <w:rsid w:val="00D03D8D"/>
    <w:rsid w:val="00D03F14"/>
    <w:rsid w:val="00D04409"/>
    <w:rsid w:val="00D04561"/>
    <w:rsid w:val="00D05E32"/>
    <w:rsid w:val="00D0659A"/>
    <w:rsid w:val="00D066CB"/>
    <w:rsid w:val="00D067DC"/>
    <w:rsid w:val="00D07037"/>
    <w:rsid w:val="00D07742"/>
    <w:rsid w:val="00D11733"/>
    <w:rsid w:val="00D11830"/>
    <w:rsid w:val="00D11E87"/>
    <w:rsid w:val="00D13614"/>
    <w:rsid w:val="00D16714"/>
    <w:rsid w:val="00D16F77"/>
    <w:rsid w:val="00D17D21"/>
    <w:rsid w:val="00D20AE6"/>
    <w:rsid w:val="00D22A17"/>
    <w:rsid w:val="00D22DB0"/>
    <w:rsid w:val="00D2412E"/>
    <w:rsid w:val="00D241C5"/>
    <w:rsid w:val="00D25A35"/>
    <w:rsid w:val="00D27EEC"/>
    <w:rsid w:val="00D30506"/>
    <w:rsid w:val="00D321FB"/>
    <w:rsid w:val="00D3231F"/>
    <w:rsid w:val="00D32684"/>
    <w:rsid w:val="00D33628"/>
    <w:rsid w:val="00D33EA1"/>
    <w:rsid w:val="00D342ED"/>
    <w:rsid w:val="00D34B06"/>
    <w:rsid w:val="00D34E5E"/>
    <w:rsid w:val="00D35254"/>
    <w:rsid w:val="00D35EEC"/>
    <w:rsid w:val="00D37666"/>
    <w:rsid w:val="00D421DE"/>
    <w:rsid w:val="00D4224D"/>
    <w:rsid w:val="00D424EF"/>
    <w:rsid w:val="00D4326F"/>
    <w:rsid w:val="00D43913"/>
    <w:rsid w:val="00D45A20"/>
    <w:rsid w:val="00D503A9"/>
    <w:rsid w:val="00D505C4"/>
    <w:rsid w:val="00D514E6"/>
    <w:rsid w:val="00D523F1"/>
    <w:rsid w:val="00D52B99"/>
    <w:rsid w:val="00D53377"/>
    <w:rsid w:val="00D53DB8"/>
    <w:rsid w:val="00D53F23"/>
    <w:rsid w:val="00D544B4"/>
    <w:rsid w:val="00D551FF"/>
    <w:rsid w:val="00D56FFE"/>
    <w:rsid w:val="00D57226"/>
    <w:rsid w:val="00D578E1"/>
    <w:rsid w:val="00D60800"/>
    <w:rsid w:val="00D608B2"/>
    <w:rsid w:val="00D61C0C"/>
    <w:rsid w:val="00D62630"/>
    <w:rsid w:val="00D627BA"/>
    <w:rsid w:val="00D633CC"/>
    <w:rsid w:val="00D640D9"/>
    <w:rsid w:val="00D64CC4"/>
    <w:rsid w:val="00D65658"/>
    <w:rsid w:val="00D66815"/>
    <w:rsid w:val="00D6689C"/>
    <w:rsid w:val="00D668C0"/>
    <w:rsid w:val="00D67041"/>
    <w:rsid w:val="00D67BC7"/>
    <w:rsid w:val="00D72AD3"/>
    <w:rsid w:val="00D73094"/>
    <w:rsid w:val="00D7344F"/>
    <w:rsid w:val="00D736CE"/>
    <w:rsid w:val="00D736F6"/>
    <w:rsid w:val="00D74E96"/>
    <w:rsid w:val="00D752F9"/>
    <w:rsid w:val="00D77094"/>
    <w:rsid w:val="00D770BA"/>
    <w:rsid w:val="00D77A3E"/>
    <w:rsid w:val="00D77A52"/>
    <w:rsid w:val="00D80C87"/>
    <w:rsid w:val="00D82285"/>
    <w:rsid w:val="00D82A97"/>
    <w:rsid w:val="00D82C2C"/>
    <w:rsid w:val="00D8301F"/>
    <w:rsid w:val="00D83854"/>
    <w:rsid w:val="00D86D53"/>
    <w:rsid w:val="00D87007"/>
    <w:rsid w:val="00D90F4F"/>
    <w:rsid w:val="00D9103D"/>
    <w:rsid w:val="00D9148D"/>
    <w:rsid w:val="00D91D04"/>
    <w:rsid w:val="00D9266E"/>
    <w:rsid w:val="00D929F1"/>
    <w:rsid w:val="00D93CE4"/>
    <w:rsid w:val="00D94D61"/>
    <w:rsid w:val="00D9590C"/>
    <w:rsid w:val="00D95CA8"/>
    <w:rsid w:val="00D95FE9"/>
    <w:rsid w:val="00D97650"/>
    <w:rsid w:val="00DA0EE4"/>
    <w:rsid w:val="00DA1787"/>
    <w:rsid w:val="00DA29B8"/>
    <w:rsid w:val="00DA29F6"/>
    <w:rsid w:val="00DA4740"/>
    <w:rsid w:val="00DA5FE1"/>
    <w:rsid w:val="00DA6B6C"/>
    <w:rsid w:val="00DA6F94"/>
    <w:rsid w:val="00DA7D9F"/>
    <w:rsid w:val="00DB131E"/>
    <w:rsid w:val="00DB1C0E"/>
    <w:rsid w:val="00DB469E"/>
    <w:rsid w:val="00DB4CF7"/>
    <w:rsid w:val="00DC1D30"/>
    <w:rsid w:val="00DC22ED"/>
    <w:rsid w:val="00DC3E90"/>
    <w:rsid w:val="00DC4D72"/>
    <w:rsid w:val="00DC4FF0"/>
    <w:rsid w:val="00DC5044"/>
    <w:rsid w:val="00DC533A"/>
    <w:rsid w:val="00DC6031"/>
    <w:rsid w:val="00DC66CC"/>
    <w:rsid w:val="00DC6DB9"/>
    <w:rsid w:val="00DC727E"/>
    <w:rsid w:val="00DC749D"/>
    <w:rsid w:val="00DD05C2"/>
    <w:rsid w:val="00DD0646"/>
    <w:rsid w:val="00DD0D0D"/>
    <w:rsid w:val="00DD0D7B"/>
    <w:rsid w:val="00DD0E08"/>
    <w:rsid w:val="00DD1D83"/>
    <w:rsid w:val="00DD33BB"/>
    <w:rsid w:val="00DD3411"/>
    <w:rsid w:val="00DD49A5"/>
    <w:rsid w:val="00DD4CA0"/>
    <w:rsid w:val="00DD4D19"/>
    <w:rsid w:val="00DD54E7"/>
    <w:rsid w:val="00DD665C"/>
    <w:rsid w:val="00DD6B99"/>
    <w:rsid w:val="00DE0179"/>
    <w:rsid w:val="00DE07F5"/>
    <w:rsid w:val="00DE0A96"/>
    <w:rsid w:val="00DE0DB7"/>
    <w:rsid w:val="00DE2C22"/>
    <w:rsid w:val="00DE2E5B"/>
    <w:rsid w:val="00DE3B63"/>
    <w:rsid w:val="00DE50F4"/>
    <w:rsid w:val="00DE6B73"/>
    <w:rsid w:val="00DF0135"/>
    <w:rsid w:val="00DF2097"/>
    <w:rsid w:val="00DF25B2"/>
    <w:rsid w:val="00DF40FC"/>
    <w:rsid w:val="00DF4CD3"/>
    <w:rsid w:val="00DF5C95"/>
    <w:rsid w:val="00DF6B5A"/>
    <w:rsid w:val="00E02B5D"/>
    <w:rsid w:val="00E0350C"/>
    <w:rsid w:val="00E057FE"/>
    <w:rsid w:val="00E057FF"/>
    <w:rsid w:val="00E05A67"/>
    <w:rsid w:val="00E06628"/>
    <w:rsid w:val="00E1216D"/>
    <w:rsid w:val="00E127F2"/>
    <w:rsid w:val="00E13223"/>
    <w:rsid w:val="00E137D7"/>
    <w:rsid w:val="00E14AA1"/>
    <w:rsid w:val="00E14AC9"/>
    <w:rsid w:val="00E154B6"/>
    <w:rsid w:val="00E174D0"/>
    <w:rsid w:val="00E20AD2"/>
    <w:rsid w:val="00E22030"/>
    <w:rsid w:val="00E22320"/>
    <w:rsid w:val="00E22F68"/>
    <w:rsid w:val="00E230C1"/>
    <w:rsid w:val="00E23588"/>
    <w:rsid w:val="00E23F79"/>
    <w:rsid w:val="00E24352"/>
    <w:rsid w:val="00E24997"/>
    <w:rsid w:val="00E251C0"/>
    <w:rsid w:val="00E26836"/>
    <w:rsid w:val="00E271D3"/>
    <w:rsid w:val="00E27AB0"/>
    <w:rsid w:val="00E27EFA"/>
    <w:rsid w:val="00E31222"/>
    <w:rsid w:val="00E31697"/>
    <w:rsid w:val="00E33162"/>
    <w:rsid w:val="00E34C33"/>
    <w:rsid w:val="00E36077"/>
    <w:rsid w:val="00E3717B"/>
    <w:rsid w:val="00E374E2"/>
    <w:rsid w:val="00E41E80"/>
    <w:rsid w:val="00E423F1"/>
    <w:rsid w:val="00E427C1"/>
    <w:rsid w:val="00E429BB"/>
    <w:rsid w:val="00E433DB"/>
    <w:rsid w:val="00E44182"/>
    <w:rsid w:val="00E442E1"/>
    <w:rsid w:val="00E47B57"/>
    <w:rsid w:val="00E51543"/>
    <w:rsid w:val="00E52EB4"/>
    <w:rsid w:val="00E534F6"/>
    <w:rsid w:val="00E54910"/>
    <w:rsid w:val="00E56901"/>
    <w:rsid w:val="00E5719B"/>
    <w:rsid w:val="00E609F1"/>
    <w:rsid w:val="00E60E21"/>
    <w:rsid w:val="00E6127A"/>
    <w:rsid w:val="00E6352A"/>
    <w:rsid w:val="00E64117"/>
    <w:rsid w:val="00E644C7"/>
    <w:rsid w:val="00E64F92"/>
    <w:rsid w:val="00E70702"/>
    <w:rsid w:val="00E75E3A"/>
    <w:rsid w:val="00E7614C"/>
    <w:rsid w:val="00E76A87"/>
    <w:rsid w:val="00E80366"/>
    <w:rsid w:val="00E80819"/>
    <w:rsid w:val="00E81507"/>
    <w:rsid w:val="00E81F0F"/>
    <w:rsid w:val="00E82A66"/>
    <w:rsid w:val="00E83257"/>
    <w:rsid w:val="00E84223"/>
    <w:rsid w:val="00E87E64"/>
    <w:rsid w:val="00E9039D"/>
    <w:rsid w:val="00E90458"/>
    <w:rsid w:val="00E90F90"/>
    <w:rsid w:val="00E92816"/>
    <w:rsid w:val="00E939EC"/>
    <w:rsid w:val="00E93F86"/>
    <w:rsid w:val="00E9494B"/>
    <w:rsid w:val="00E953B8"/>
    <w:rsid w:val="00E95FCB"/>
    <w:rsid w:val="00E96231"/>
    <w:rsid w:val="00E96E4D"/>
    <w:rsid w:val="00E9751B"/>
    <w:rsid w:val="00EA1CEF"/>
    <w:rsid w:val="00EA2212"/>
    <w:rsid w:val="00EA2FB4"/>
    <w:rsid w:val="00EA3559"/>
    <w:rsid w:val="00EA3786"/>
    <w:rsid w:val="00EA3BF9"/>
    <w:rsid w:val="00EA54A5"/>
    <w:rsid w:val="00EA6879"/>
    <w:rsid w:val="00EA6CB6"/>
    <w:rsid w:val="00EA7498"/>
    <w:rsid w:val="00EB28F1"/>
    <w:rsid w:val="00EB2F5E"/>
    <w:rsid w:val="00EB4993"/>
    <w:rsid w:val="00EB5619"/>
    <w:rsid w:val="00EB7AF8"/>
    <w:rsid w:val="00EC0C0A"/>
    <w:rsid w:val="00EC0F29"/>
    <w:rsid w:val="00EC1271"/>
    <w:rsid w:val="00EC1608"/>
    <w:rsid w:val="00EC1FA8"/>
    <w:rsid w:val="00EC5337"/>
    <w:rsid w:val="00EC63C5"/>
    <w:rsid w:val="00EC68FF"/>
    <w:rsid w:val="00EC6EA4"/>
    <w:rsid w:val="00ED044C"/>
    <w:rsid w:val="00ED0508"/>
    <w:rsid w:val="00ED0871"/>
    <w:rsid w:val="00ED1B4E"/>
    <w:rsid w:val="00ED2B53"/>
    <w:rsid w:val="00ED3811"/>
    <w:rsid w:val="00ED3A08"/>
    <w:rsid w:val="00ED4994"/>
    <w:rsid w:val="00ED4A2A"/>
    <w:rsid w:val="00ED54CA"/>
    <w:rsid w:val="00ED666C"/>
    <w:rsid w:val="00ED6D5D"/>
    <w:rsid w:val="00ED788E"/>
    <w:rsid w:val="00EE11C9"/>
    <w:rsid w:val="00EE15CC"/>
    <w:rsid w:val="00EE25F5"/>
    <w:rsid w:val="00EE369A"/>
    <w:rsid w:val="00EE771F"/>
    <w:rsid w:val="00EE7B1A"/>
    <w:rsid w:val="00EE7F5C"/>
    <w:rsid w:val="00EF03A1"/>
    <w:rsid w:val="00EF0529"/>
    <w:rsid w:val="00EF1B38"/>
    <w:rsid w:val="00EF21F5"/>
    <w:rsid w:val="00EF2FA5"/>
    <w:rsid w:val="00EF30DA"/>
    <w:rsid w:val="00EF5A8F"/>
    <w:rsid w:val="00F01268"/>
    <w:rsid w:val="00F012FA"/>
    <w:rsid w:val="00F01665"/>
    <w:rsid w:val="00F02BCB"/>
    <w:rsid w:val="00F02D0C"/>
    <w:rsid w:val="00F042C7"/>
    <w:rsid w:val="00F05C5C"/>
    <w:rsid w:val="00F05D13"/>
    <w:rsid w:val="00F07988"/>
    <w:rsid w:val="00F07BC0"/>
    <w:rsid w:val="00F1017F"/>
    <w:rsid w:val="00F11F95"/>
    <w:rsid w:val="00F120E1"/>
    <w:rsid w:val="00F12BA7"/>
    <w:rsid w:val="00F137C8"/>
    <w:rsid w:val="00F14869"/>
    <w:rsid w:val="00F1501F"/>
    <w:rsid w:val="00F1694A"/>
    <w:rsid w:val="00F175AE"/>
    <w:rsid w:val="00F1793F"/>
    <w:rsid w:val="00F20F12"/>
    <w:rsid w:val="00F21B81"/>
    <w:rsid w:val="00F23063"/>
    <w:rsid w:val="00F23DD9"/>
    <w:rsid w:val="00F23E9F"/>
    <w:rsid w:val="00F247D0"/>
    <w:rsid w:val="00F24E12"/>
    <w:rsid w:val="00F25C64"/>
    <w:rsid w:val="00F25F04"/>
    <w:rsid w:val="00F26EED"/>
    <w:rsid w:val="00F27208"/>
    <w:rsid w:val="00F2787B"/>
    <w:rsid w:val="00F3004D"/>
    <w:rsid w:val="00F30AE7"/>
    <w:rsid w:val="00F324C7"/>
    <w:rsid w:val="00F335D0"/>
    <w:rsid w:val="00F34E97"/>
    <w:rsid w:val="00F3588D"/>
    <w:rsid w:val="00F35931"/>
    <w:rsid w:val="00F40E6A"/>
    <w:rsid w:val="00F41C60"/>
    <w:rsid w:val="00F423AF"/>
    <w:rsid w:val="00F42DD3"/>
    <w:rsid w:val="00F43547"/>
    <w:rsid w:val="00F45B7A"/>
    <w:rsid w:val="00F46740"/>
    <w:rsid w:val="00F47793"/>
    <w:rsid w:val="00F47C47"/>
    <w:rsid w:val="00F52F55"/>
    <w:rsid w:val="00F55152"/>
    <w:rsid w:val="00F55CF8"/>
    <w:rsid w:val="00F56500"/>
    <w:rsid w:val="00F572F1"/>
    <w:rsid w:val="00F61AA7"/>
    <w:rsid w:val="00F625F2"/>
    <w:rsid w:val="00F645A2"/>
    <w:rsid w:val="00F64C14"/>
    <w:rsid w:val="00F65E6B"/>
    <w:rsid w:val="00F66BD8"/>
    <w:rsid w:val="00F67068"/>
    <w:rsid w:val="00F70B4B"/>
    <w:rsid w:val="00F70C84"/>
    <w:rsid w:val="00F70D20"/>
    <w:rsid w:val="00F71425"/>
    <w:rsid w:val="00F716C8"/>
    <w:rsid w:val="00F718E0"/>
    <w:rsid w:val="00F722E9"/>
    <w:rsid w:val="00F72CA6"/>
    <w:rsid w:val="00F73320"/>
    <w:rsid w:val="00F74044"/>
    <w:rsid w:val="00F74098"/>
    <w:rsid w:val="00F74938"/>
    <w:rsid w:val="00F75BB5"/>
    <w:rsid w:val="00F76551"/>
    <w:rsid w:val="00F769F0"/>
    <w:rsid w:val="00F76A54"/>
    <w:rsid w:val="00F82705"/>
    <w:rsid w:val="00F82C3D"/>
    <w:rsid w:val="00F82FE5"/>
    <w:rsid w:val="00F8300E"/>
    <w:rsid w:val="00F831AC"/>
    <w:rsid w:val="00F83E35"/>
    <w:rsid w:val="00F84EB1"/>
    <w:rsid w:val="00F85C6F"/>
    <w:rsid w:val="00F85D15"/>
    <w:rsid w:val="00F85E9E"/>
    <w:rsid w:val="00F86919"/>
    <w:rsid w:val="00F8775D"/>
    <w:rsid w:val="00F91179"/>
    <w:rsid w:val="00F91C8A"/>
    <w:rsid w:val="00F92F36"/>
    <w:rsid w:val="00F931E4"/>
    <w:rsid w:val="00F94813"/>
    <w:rsid w:val="00F96EDB"/>
    <w:rsid w:val="00F971F3"/>
    <w:rsid w:val="00F97614"/>
    <w:rsid w:val="00FA04CD"/>
    <w:rsid w:val="00FA0ACD"/>
    <w:rsid w:val="00FA0AFE"/>
    <w:rsid w:val="00FA23D2"/>
    <w:rsid w:val="00FA33EB"/>
    <w:rsid w:val="00FA3A6F"/>
    <w:rsid w:val="00FA3CB3"/>
    <w:rsid w:val="00FA480B"/>
    <w:rsid w:val="00FA4A8F"/>
    <w:rsid w:val="00FA5AEF"/>
    <w:rsid w:val="00FA5EF7"/>
    <w:rsid w:val="00FA64C1"/>
    <w:rsid w:val="00FA6914"/>
    <w:rsid w:val="00FA70D5"/>
    <w:rsid w:val="00FA732E"/>
    <w:rsid w:val="00FB0A43"/>
    <w:rsid w:val="00FB26E9"/>
    <w:rsid w:val="00FB4676"/>
    <w:rsid w:val="00FB46C0"/>
    <w:rsid w:val="00FB47C1"/>
    <w:rsid w:val="00FB50BA"/>
    <w:rsid w:val="00FB52FC"/>
    <w:rsid w:val="00FB57D6"/>
    <w:rsid w:val="00FB5A99"/>
    <w:rsid w:val="00FB6C2E"/>
    <w:rsid w:val="00FB6E77"/>
    <w:rsid w:val="00FB708B"/>
    <w:rsid w:val="00FB78E8"/>
    <w:rsid w:val="00FB7A70"/>
    <w:rsid w:val="00FC016E"/>
    <w:rsid w:val="00FC04A2"/>
    <w:rsid w:val="00FC1CC5"/>
    <w:rsid w:val="00FC1ECB"/>
    <w:rsid w:val="00FC3177"/>
    <w:rsid w:val="00FC38D5"/>
    <w:rsid w:val="00FC5E29"/>
    <w:rsid w:val="00FC6212"/>
    <w:rsid w:val="00FD06F8"/>
    <w:rsid w:val="00FD46C1"/>
    <w:rsid w:val="00FD581C"/>
    <w:rsid w:val="00FD5859"/>
    <w:rsid w:val="00FD5E2A"/>
    <w:rsid w:val="00FD65B6"/>
    <w:rsid w:val="00FD7F6D"/>
    <w:rsid w:val="00FE17B6"/>
    <w:rsid w:val="00FE18D0"/>
    <w:rsid w:val="00FE1D8D"/>
    <w:rsid w:val="00FE20AB"/>
    <w:rsid w:val="00FE2FDC"/>
    <w:rsid w:val="00FE4584"/>
    <w:rsid w:val="00FE6324"/>
    <w:rsid w:val="00FE6A20"/>
    <w:rsid w:val="00FE738B"/>
    <w:rsid w:val="00FE7FD2"/>
    <w:rsid w:val="00FF01A8"/>
    <w:rsid w:val="00FF06B8"/>
    <w:rsid w:val="00FF14FD"/>
    <w:rsid w:val="00FF2395"/>
    <w:rsid w:val="00FF6062"/>
    <w:rsid w:val="00FF65DA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cecff" stroke="f">
      <v:fill color="#ccecff" opacity="30802f"/>
      <v:stroke on="f"/>
      <o:colormru v:ext="edit" colors="#6ff,#f30,#f60,#6cf,#cff,#cfc,aqua,white"/>
    </o:shapedefaults>
    <o:shapelayout v:ext="edit">
      <o:idmap v:ext="edit" data="1"/>
    </o:shapelayout>
  </w:shapeDefaults>
  <w:decimalSymbol w:val="."/>
  <w:listSeparator w:val=","/>
  <w14:docId w14:val="65786D59"/>
  <w15:docId w15:val="{89EFDADC-B6B5-4C8E-A266-9D6542D6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C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00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41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A4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46C3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A46C3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77A3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A46C3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53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Columns3"/>
    <w:rsid w:val="005E4A93"/>
    <w:pPr>
      <w:jc w:val="center"/>
    </w:pPr>
    <w:rPr>
      <w:rFonts w:cs="Nazanin"/>
      <w:lang w:val="en-GB" w:eastAsia="en-GB" w:bidi="fa-IR"/>
    </w:rPr>
    <w:tblPr>
      <w:jc w:val="right"/>
      <w:tblBorders>
        <w:top w:val="single" w:sz="8" w:space="0" w:color="000080"/>
        <w:left w:val="single" w:sz="8" w:space="0" w:color="000080"/>
        <w:bottom w:val="single" w:sz="8" w:space="0" w:color="000080"/>
        <w:right w:val="single" w:sz="8" w:space="0" w:color="000080"/>
        <w:insideH w:val="single" w:sz="8" w:space="0" w:color="000080"/>
        <w:insideV w:val="single" w:sz="8" w:space="0" w:color="000080"/>
      </w:tblBorders>
    </w:tblPr>
    <w:trPr>
      <w:jc w:val="right"/>
    </w:trPr>
    <w:tcPr>
      <w:shd w:val="solid" w:color="C0C0C0" w:fill="FFFFFF"/>
      <w:vAlign w:val="center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4A93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D734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3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3947"/>
  </w:style>
  <w:style w:type="table" w:styleId="TableTheme">
    <w:name w:val="Table Theme"/>
    <w:basedOn w:val="TableNormal"/>
    <w:rsid w:val="00A11E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A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تيتر شماره دار 1"/>
    <w:basedOn w:val="Heading1"/>
    <w:link w:val="1CharChar"/>
    <w:autoRedefine/>
    <w:rsid w:val="002936D0"/>
    <w:pPr>
      <w:tabs>
        <w:tab w:val="right" w:pos="8220"/>
      </w:tabs>
      <w:ind w:left="87" w:right="1260" w:firstLine="140"/>
      <w:jc w:val="center"/>
    </w:pPr>
    <w:rPr>
      <w:rFonts w:ascii="Times New Roman" w:hAnsi="Times New Roman" w:cs="Titr"/>
      <w:i/>
      <w:iCs/>
      <w:sz w:val="26"/>
      <w:szCs w:val="28"/>
      <w:lang w:bidi="fa-IR"/>
    </w:rPr>
  </w:style>
  <w:style w:type="character" w:customStyle="1" w:styleId="1CharChar">
    <w:name w:val="تيتر شماره دار 1 Char Char"/>
    <w:link w:val="1"/>
    <w:rsid w:val="002936D0"/>
    <w:rPr>
      <w:rFonts w:cs="Titr"/>
      <w:b/>
      <w:bCs/>
      <w:i/>
      <w:iCs/>
      <w:kern w:val="32"/>
      <w:sz w:val="26"/>
      <w:szCs w:val="28"/>
      <w:lang w:val="en-US" w:eastAsia="en-US" w:bidi="fa-IR"/>
    </w:rPr>
  </w:style>
  <w:style w:type="paragraph" w:customStyle="1" w:styleId="2">
    <w:name w:val="تيتر شماره 2"/>
    <w:basedOn w:val="1"/>
    <w:autoRedefine/>
    <w:rsid w:val="002936D0"/>
    <w:pPr>
      <w:spacing w:before="0" w:after="0" w:line="360" w:lineRule="auto"/>
      <w:ind w:left="-53"/>
    </w:pPr>
    <w:rPr>
      <w:rFonts w:cs="B Nazanin"/>
      <w:i w:val="0"/>
      <w:iCs w:val="0"/>
      <w:sz w:val="32"/>
      <w:szCs w:val="32"/>
    </w:rPr>
  </w:style>
  <w:style w:type="paragraph" w:customStyle="1" w:styleId="00">
    <w:name w:val="00"/>
    <w:basedOn w:val="Normal"/>
    <w:autoRedefine/>
    <w:rsid w:val="00C400E6"/>
    <w:pPr>
      <w:numPr>
        <w:numId w:val="1"/>
      </w:numPr>
      <w:jc w:val="both"/>
    </w:pPr>
    <w:rPr>
      <w:rFonts w:cs="Lotus"/>
      <w:szCs w:val="28"/>
      <w:lang w:bidi="fa-IR"/>
    </w:rPr>
  </w:style>
  <w:style w:type="paragraph" w:customStyle="1" w:styleId="normal19">
    <w:name w:val="normal19"/>
    <w:basedOn w:val="Normal"/>
    <w:autoRedefine/>
    <w:rsid w:val="0032707E"/>
    <w:pPr>
      <w:tabs>
        <w:tab w:val="right" w:pos="8220"/>
      </w:tabs>
      <w:jc w:val="center"/>
    </w:pPr>
    <w:rPr>
      <w:rFonts w:ascii="Lotus" w:hAnsi="Lotus" w:cs="Lotus"/>
      <w:b/>
      <w:bCs/>
      <w:sz w:val="26"/>
      <w:szCs w:val="26"/>
      <w:lang w:bidi="fa-IR"/>
    </w:rPr>
  </w:style>
  <w:style w:type="paragraph" w:customStyle="1" w:styleId="-">
    <w:name w:val="- نورمال"/>
    <w:basedOn w:val="Normal"/>
    <w:autoRedefine/>
    <w:rsid w:val="0032707E"/>
    <w:pPr>
      <w:tabs>
        <w:tab w:val="right" w:pos="8220"/>
      </w:tabs>
      <w:ind w:right="1260"/>
      <w:jc w:val="both"/>
    </w:pPr>
    <w:rPr>
      <w:rFonts w:cs="Nazanin"/>
      <w:b/>
      <w:bCs/>
      <w:sz w:val="26"/>
      <w:szCs w:val="26"/>
    </w:rPr>
  </w:style>
  <w:style w:type="paragraph" w:customStyle="1" w:styleId="NORMAL121">
    <w:name w:val="NORMAL12_1"/>
    <w:basedOn w:val="Normal"/>
    <w:autoRedefine/>
    <w:rsid w:val="008C0601"/>
    <w:pPr>
      <w:tabs>
        <w:tab w:val="right" w:pos="8220"/>
      </w:tabs>
    </w:pPr>
    <w:rPr>
      <w:rFonts w:cs="Nazanin"/>
      <w:b/>
      <w:bCs/>
      <w:sz w:val="18"/>
      <w:szCs w:val="18"/>
      <w:lang w:bidi="fa-IR"/>
    </w:rPr>
  </w:style>
  <w:style w:type="paragraph" w:customStyle="1" w:styleId="regparagraph">
    <w:name w:val="regparagraph"/>
    <w:basedOn w:val="Normal"/>
    <w:rsid w:val="00921C12"/>
    <w:pPr>
      <w:spacing w:before="100" w:beforeAutospacing="1" w:after="100" w:afterAutospacing="1" w:line="375" w:lineRule="atLeast"/>
      <w:ind w:left="300"/>
      <w:jc w:val="both"/>
    </w:pPr>
    <w:rPr>
      <w:rFonts w:ascii="Tahoma" w:hAnsi="Tahoma" w:cs="Tahoma"/>
      <w:color w:val="000000"/>
    </w:rPr>
  </w:style>
  <w:style w:type="paragraph" w:styleId="NormalWeb">
    <w:name w:val="Normal (Web)"/>
    <w:basedOn w:val="Normal"/>
    <w:rsid w:val="00C67BD7"/>
    <w:pPr>
      <w:bidi w:val="0"/>
      <w:spacing w:before="100" w:beforeAutospacing="1" w:after="100" w:afterAutospacing="1"/>
    </w:pPr>
  </w:style>
  <w:style w:type="character" w:styleId="Strong">
    <w:name w:val="Strong"/>
    <w:qFormat/>
    <w:rsid w:val="00C67BD7"/>
    <w:rPr>
      <w:b/>
      <w:bCs/>
    </w:rPr>
  </w:style>
  <w:style w:type="paragraph" w:customStyle="1" w:styleId="Title1">
    <w:name w:val="Title1"/>
    <w:basedOn w:val="Normal"/>
    <w:rsid w:val="00C67BD7"/>
    <w:pPr>
      <w:bidi w:val="0"/>
      <w:spacing w:before="100" w:beforeAutospacing="1" w:after="100" w:afterAutospacing="1"/>
    </w:pPr>
    <w:rPr>
      <w:rFonts w:cs="Nazanin"/>
      <w:b/>
      <w:bCs/>
      <w:color w:val="3366CC"/>
      <w:sz w:val="23"/>
      <w:szCs w:val="23"/>
    </w:rPr>
  </w:style>
  <w:style w:type="paragraph" w:styleId="FootnoteText">
    <w:name w:val="footnote text"/>
    <w:basedOn w:val="Normal"/>
    <w:semiHidden/>
    <w:rsid w:val="00010FCC"/>
    <w:rPr>
      <w:sz w:val="20"/>
      <w:szCs w:val="20"/>
    </w:rPr>
  </w:style>
  <w:style w:type="character" w:styleId="FootnoteReference">
    <w:name w:val="footnote reference"/>
    <w:semiHidden/>
    <w:rsid w:val="00010FCC"/>
    <w:rPr>
      <w:vertAlign w:val="superscript"/>
    </w:rPr>
  </w:style>
  <w:style w:type="character" w:styleId="Hyperlink">
    <w:name w:val="Hyperlink"/>
    <w:rsid w:val="00010FCC"/>
    <w:rPr>
      <w:color w:val="0000FF"/>
      <w:u w:val="single"/>
    </w:rPr>
  </w:style>
  <w:style w:type="character" w:styleId="FollowedHyperlink">
    <w:name w:val="FollowedHyperlink"/>
    <w:rsid w:val="00010FCC"/>
    <w:rPr>
      <w:color w:val="800080"/>
      <w:u w:val="single"/>
    </w:rPr>
  </w:style>
  <w:style w:type="character" w:styleId="CommentReference">
    <w:name w:val="annotation reference"/>
    <w:semiHidden/>
    <w:rsid w:val="00950D87"/>
    <w:rPr>
      <w:sz w:val="16"/>
      <w:szCs w:val="16"/>
    </w:rPr>
  </w:style>
  <w:style w:type="paragraph" w:styleId="CommentText">
    <w:name w:val="annotation text"/>
    <w:basedOn w:val="Normal"/>
    <w:semiHidden/>
    <w:rsid w:val="00950D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0D87"/>
    <w:rPr>
      <w:b/>
      <w:bCs/>
    </w:rPr>
  </w:style>
  <w:style w:type="paragraph" w:styleId="BalloonText">
    <w:name w:val="Balloon Text"/>
    <w:basedOn w:val="Normal"/>
    <w:semiHidden/>
    <w:rsid w:val="00950D87"/>
    <w:rPr>
      <w:rFonts w:ascii="Tahoma" w:hAnsi="Tahoma" w:cs="Tahoma"/>
      <w:sz w:val="16"/>
      <w:szCs w:val="16"/>
    </w:rPr>
  </w:style>
  <w:style w:type="numbering" w:customStyle="1" w:styleId="Style1">
    <w:name w:val="Style1"/>
    <w:rsid w:val="002E590A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rsid w:val="0069117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A46C3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semiHidden/>
    <w:rsid w:val="006A46C3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rsid w:val="006A46C3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link w:val="Heading8"/>
    <w:semiHidden/>
    <w:rsid w:val="006A46C3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6A46C3"/>
    <w:rPr>
      <w:rFonts w:cs="Mitra"/>
      <w:sz w:val="20"/>
      <w:szCs w:val="28"/>
    </w:rPr>
  </w:style>
  <w:style w:type="character" w:customStyle="1" w:styleId="BodyTextChar">
    <w:name w:val="Body Text Char"/>
    <w:link w:val="BodyText"/>
    <w:rsid w:val="006A46C3"/>
    <w:rPr>
      <w:rFonts w:cs="Mitra"/>
      <w:szCs w:val="28"/>
      <w:lang w:bidi="ar-SA"/>
    </w:rPr>
  </w:style>
  <w:style w:type="character" w:customStyle="1" w:styleId="Heading1Char">
    <w:name w:val="Heading 1 Char"/>
    <w:link w:val="Heading1"/>
    <w:rsid w:val="0075109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FooterChar">
    <w:name w:val="Footer Char"/>
    <w:link w:val="Footer"/>
    <w:uiPriority w:val="99"/>
    <w:rsid w:val="00737C52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2766A"/>
    <w:pPr>
      <w:ind w:left="720"/>
    </w:pPr>
  </w:style>
  <w:style w:type="paragraph" w:styleId="BlockText">
    <w:name w:val="Block Text"/>
    <w:basedOn w:val="Normal"/>
    <w:rsid w:val="00003739"/>
    <w:pPr>
      <w:ind w:right="348"/>
    </w:pPr>
    <w:rPr>
      <w:rFonts w:cs="Zar"/>
      <w:noProof/>
      <w:sz w:val="20"/>
      <w:szCs w:val="32"/>
    </w:rPr>
  </w:style>
  <w:style w:type="character" w:customStyle="1" w:styleId="Heading9Char">
    <w:name w:val="Heading 9 Char"/>
    <w:link w:val="Heading9"/>
    <w:semiHidden/>
    <w:rsid w:val="00B853EF"/>
    <w:rPr>
      <w:rFonts w:ascii="Cambria" w:eastAsia="Times New Roman" w:hAnsi="Cambria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B853E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853EF"/>
    <w:rPr>
      <w:sz w:val="16"/>
      <w:szCs w:val="16"/>
    </w:rPr>
  </w:style>
  <w:style w:type="character" w:customStyle="1" w:styleId="Heading6Char">
    <w:name w:val="Heading 6 Char"/>
    <w:link w:val="Heading6"/>
    <w:rsid w:val="00D77A3E"/>
    <w:rPr>
      <w:rFonts w:ascii="Calibri" w:eastAsia="Times New Roman" w:hAnsi="Calibri" w:cs="Arial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D77A3E"/>
    <w:pPr>
      <w:spacing w:after="120" w:line="480" w:lineRule="auto"/>
    </w:pPr>
  </w:style>
  <w:style w:type="character" w:customStyle="1" w:styleId="BodyText2Char">
    <w:name w:val="Body Text 2 Char"/>
    <w:link w:val="BodyText2"/>
    <w:rsid w:val="00D77A3E"/>
    <w:rPr>
      <w:sz w:val="24"/>
      <w:szCs w:val="24"/>
    </w:rPr>
  </w:style>
  <w:style w:type="character" w:customStyle="1" w:styleId="HeaderChar">
    <w:name w:val="Header Char"/>
    <w:link w:val="Header"/>
    <w:rsid w:val="005653C9"/>
    <w:rPr>
      <w:sz w:val="24"/>
      <w:szCs w:val="24"/>
      <w:lang w:bidi="ar-SA"/>
    </w:rPr>
  </w:style>
  <w:style w:type="character" w:customStyle="1" w:styleId="Heading2Char">
    <w:name w:val="Heading 2 Char"/>
    <w:link w:val="Heading2"/>
    <w:semiHidden/>
    <w:rsid w:val="0045413C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C7166B"/>
    <w:pPr>
      <w:jc w:val="center"/>
    </w:pPr>
    <w:rPr>
      <w:rFonts w:cs="B Zar"/>
      <w:b/>
      <w:bCs/>
      <w:sz w:val="28"/>
      <w:szCs w:val="28"/>
    </w:rPr>
  </w:style>
  <w:style w:type="character" w:customStyle="1" w:styleId="TitleChar">
    <w:name w:val="Title Char"/>
    <w:link w:val="Title"/>
    <w:rsid w:val="00C7166B"/>
    <w:rPr>
      <w:rFonts w:cs="B Zar"/>
      <w:b/>
      <w:bCs/>
      <w:sz w:val="28"/>
      <w:szCs w:val="28"/>
      <w:lang w:bidi="ar-SA"/>
    </w:rPr>
  </w:style>
  <w:style w:type="character" w:styleId="PlaceholderText">
    <w:name w:val="Placeholder Text"/>
    <w:uiPriority w:val="99"/>
    <w:semiHidden/>
    <w:rsid w:val="009F6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\Desktop\QF227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2E8DF-8909-4B5F-8BD2-165378CF9A6C}"/>
      </w:docPartPr>
      <w:docPartBody>
        <w:p w:rsidR="00241DFE" w:rsidRDefault="00DA516A">
          <w:r w:rsidRPr="003C7B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DD45F9C864A84BD4F84A40176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BD9B0-3CE6-4018-B8FB-E909DB036E92}"/>
      </w:docPartPr>
      <w:docPartBody>
        <w:p w:rsidR="008B7A8C" w:rsidRDefault="00CA7CDD" w:rsidP="00CA7CDD">
          <w:pPr>
            <w:pStyle w:val="DF5DD45F9C864A84BD4F84A40176F633"/>
          </w:pPr>
          <w:r w:rsidRPr="003C7B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4C3C8B71943CB9AF66A0840B88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C92A-CF27-4410-AD85-1759FA37D5A8}"/>
      </w:docPartPr>
      <w:docPartBody>
        <w:p w:rsidR="008B7A8C" w:rsidRDefault="00CA7CDD" w:rsidP="00CA7CDD">
          <w:pPr>
            <w:pStyle w:val="BC84C3C8B71943CB9AF66A0840B88682"/>
          </w:pPr>
          <w:r w:rsidRPr="003C7B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CD9566F5D4C798321FDE6F2D7C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87A19-4E91-4E46-A22C-9AF03B5FD4CC}"/>
      </w:docPartPr>
      <w:docPartBody>
        <w:p w:rsidR="008B7A8C" w:rsidRDefault="00CA7CDD" w:rsidP="00CA7CDD">
          <w:pPr>
            <w:pStyle w:val="8B3CD9566F5D4C798321FDE6F2D7CE7E"/>
          </w:pPr>
          <w:r w:rsidRPr="003C7B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9E6272AD44220A1A94FEBF4042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FA9C7-70F2-45E3-8BB3-F9742A965081}"/>
      </w:docPartPr>
      <w:docPartBody>
        <w:p w:rsidR="008B7A8C" w:rsidRDefault="00CA7CDD" w:rsidP="00CA7CDD">
          <w:pPr>
            <w:pStyle w:val="DF49E6272AD44220A1A94FEBF40429ED"/>
          </w:pPr>
          <w:r w:rsidRPr="003C7B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3EBAFC5B446E8995C70DDFBA5C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A7DF-D88F-4AE0-8F0A-7B0484284F48}"/>
      </w:docPartPr>
      <w:docPartBody>
        <w:p w:rsidR="008B7A8C" w:rsidRDefault="00CA7CDD" w:rsidP="00CA7CDD">
          <w:pPr>
            <w:pStyle w:val="AE53EBAFC5B446E8995C70DDFBA5CB79"/>
          </w:pPr>
          <w:r w:rsidRPr="003C7B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F73EA38EA45C19000CAF3A1222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2807-1BC5-44DC-A88A-13EADEBEDDDC}"/>
      </w:docPartPr>
      <w:docPartBody>
        <w:p w:rsidR="008B7A8C" w:rsidRDefault="00CA7CDD" w:rsidP="00CA7CDD">
          <w:pPr>
            <w:pStyle w:val="521F73EA38EA45C19000CAF3A1222681"/>
          </w:pPr>
          <w:r w:rsidRPr="005B6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1F0E8A1AA4E1D9832F54AC9CB2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50FF7-6840-46A9-87D8-209C5DFCE43B}"/>
      </w:docPartPr>
      <w:docPartBody>
        <w:p w:rsidR="008B7A8C" w:rsidRDefault="00CA7CDD" w:rsidP="00CA7CDD">
          <w:pPr>
            <w:pStyle w:val="1871F0E8A1AA4E1D9832F54AC9CB2817"/>
          </w:pPr>
          <w:r w:rsidRPr="003C7B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6A"/>
    <w:rsid w:val="00241DFE"/>
    <w:rsid w:val="00375DDD"/>
    <w:rsid w:val="00400890"/>
    <w:rsid w:val="00621C07"/>
    <w:rsid w:val="00636012"/>
    <w:rsid w:val="008B7A8C"/>
    <w:rsid w:val="00913ABC"/>
    <w:rsid w:val="00984E87"/>
    <w:rsid w:val="009F2859"/>
    <w:rsid w:val="00CA7CDD"/>
    <w:rsid w:val="00DA516A"/>
    <w:rsid w:val="00E6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CDD"/>
    <w:rPr>
      <w:color w:val="808080"/>
    </w:rPr>
  </w:style>
  <w:style w:type="paragraph" w:customStyle="1" w:styleId="DA51D7346B354010BEA43687E7F237EF">
    <w:name w:val="DA51D7346B354010BEA43687E7F237EF"/>
    <w:rsid w:val="00CA7CDD"/>
    <w:pPr>
      <w:bidi/>
    </w:pPr>
  </w:style>
  <w:style w:type="paragraph" w:customStyle="1" w:styleId="8EED3271399F4AB088A8282CAE117C40">
    <w:name w:val="8EED3271399F4AB088A8282CAE117C40"/>
    <w:rsid w:val="00CA7CDD"/>
    <w:pPr>
      <w:bidi/>
    </w:pPr>
  </w:style>
  <w:style w:type="paragraph" w:customStyle="1" w:styleId="EED79EA8E4CE4D6E899B1F55E4E41720">
    <w:name w:val="EED79EA8E4CE4D6E899B1F55E4E41720"/>
    <w:rsid w:val="00CA7CDD"/>
    <w:pPr>
      <w:bidi/>
    </w:pPr>
  </w:style>
  <w:style w:type="paragraph" w:customStyle="1" w:styleId="4AE4E8C17428404AA5AA9FB17330B0C3">
    <w:name w:val="4AE4E8C17428404AA5AA9FB17330B0C3"/>
    <w:rsid w:val="00CA7CDD"/>
    <w:pPr>
      <w:bidi/>
    </w:pPr>
  </w:style>
  <w:style w:type="paragraph" w:customStyle="1" w:styleId="E8990E0F5D6149A19EB2D75D6DBEA884">
    <w:name w:val="E8990E0F5D6149A19EB2D75D6DBEA884"/>
    <w:rsid w:val="00CA7CDD"/>
    <w:pPr>
      <w:bidi/>
    </w:pPr>
  </w:style>
  <w:style w:type="paragraph" w:customStyle="1" w:styleId="823310F0CA484BBAA2D8641DB5778839">
    <w:name w:val="823310F0CA484BBAA2D8641DB5778839"/>
    <w:rsid w:val="00CA7CDD"/>
    <w:pPr>
      <w:bidi/>
    </w:pPr>
  </w:style>
  <w:style w:type="paragraph" w:customStyle="1" w:styleId="817A174ACD7B4492B146D030AAD11693">
    <w:name w:val="817A174ACD7B4492B146D030AAD11693"/>
    <w:rsid w:val="00CA7CDD"/>
    <w:pPr>
      <w:bidi/>
    </w:pPr>
  </w:style>
  <w:style w:type="paragraph" w:customStyle="1" w:styleId="F92816E3D5104AB6900D6D912FEEC674">
    <w:name w:val="F92816E3D5104AB6900D6D912FEEC674"/>
    <w:rsid w:val="00CA7CDD"/>
    <w:pPr>
      <w:bidi/>
    </w:pPr>
  </w:style>
  <w:style w:type="paragraph" w:customStyle="1" w:styleId="8EA76C03532944A08F24AD0BA8B8F40F">
    <w:name w:val="8EA76C03532944A08F24AD0BA8B8F40F"/>
    <w:rsid w:val="00CA7CDD"/>
    <w:pPr>
      <w:bidi/>
    </w:pPr>
  </w:style>
  <w:style w:type="paragraph" w:customStyle="1" w:styleId="67BECCC1601843DBA09AA53EF2B4C8EF">
    <w:name w:val="67BECCC1601843DBA09AA53EF2B4C8EF"/>
    <w:rsid w:val="00CA7CDD"/>
    <w:pPr>
      <w:bidi/>
    </w:pPr>
  </w:style>
  <w:style w:type="paragraph" w:customStyle="1" w:styleId="F9C0D1475507432FA543BDBC377369D1">
    <w:name w:val="F9C0D1475507432FA543BDBC377369D1"/>
    <w:rsid w:val="00CA7CDD"/>
    <w:pPr>
      <w:bidi/>
    </w:pPr>
  </w:style>
  <w:style w:type="paragraph" w:customStyle="1" w:styleId="76513EDE7DB74FE09086CEF1C296BF4B">
    <w:name w:val="76513EDE7DB74FE09086CEF1C296BF4B"/>
    <w:rsid w:val="00CA7CDD"/>
    <w:pPr>
      <w:bidi/>
    </w:pPr>
  </w:style>
  <w:style w:type="paragraph" w:customStyle="1" w:styleId="0875961CAFE64ACF9BB308A0CA75B28F">
    <w:name w:val="0875961CAFE64ACF9BB308A0CA75B28F"/>
    <w:rsid w:val="00CA7CDD"/>
    <w:pPr>
      <w:bidi/>
    </w:pPr>
  </w:style>
  <w:style w:type="paragraph" w:customStyle="1" w:styleId="9F4B2157D44143A89F54E5C1BAED7E3E">
    <w:name w:val="9F4B2157D44143A89F54E5C1BAED7E3E"/>
    <w:rsid w:val="00CA7CDD"/>
    <w:pPr>
      <w:bidi/>
    </w:pPr>
  </w:style>
  <w:style w:type="paragraph" w:customStyle="1" w:styleId="5452AAAE08974ECCA29FA133C1C76A53">
    <w:name w:val="5452AAAE08974ECCA29FA133C1C76A53"/>
    <w:rsid w:val="00CA7CDD"/>
    <w:pPr>
      <w:bidi/>
    </w:pPr>
  </w:style>
  <w:style w:type="paragraph" w:customStyle="1" w:styleId="D15E2DAB7D6D4B39AB921A4B438F0C2F">
    <w:name w:val="D15E2DAB7D6D4B39AB921A4B438F0C2F"/>
    <w:rsid w:val="00CA7CDD"/>
    <w:pPr>
      <w:bidi/>
    </w:pPr>
  </w:style>
  <w:style w:type="paragraph" w:customStyle="1" w:styleId="FFF42E0D69C4496C8C79AE2A43E82489">
    <w:name w:val="FFF42E0D69C4496C8C79AE2A43E82489"/>
    <w:rsid w:val="00CA7CDD"/>
    <w:pPr>
      <w:bidi/>
    </w:pPr>
  </w:style>
  <w:style w:type="paragraph" w:customStyle="1" w:styleId="CCDF6D64614F48F29E5D11014A39C7CE">
    <w:name w:val="CCDF6D64614F48F29E5D11014A39C7CE"/>
    <w:rsid w:val="00CA7CDD"/>
    <w:pPr>
      <w:bidi/>
    </w:pPr>
  </w:style>
  <w:style w:type="paragraph" w:customStyle="1" w:styleId="DF5DD45F9C864A84BD4F84A40176F633">
    <w:name w:val="DF5DD45F9C864A84BD4F84A40176F633"/>
    <w:rsid w:val="00CA7CDD"/>
    <w:pPr>
      <w:bidi/>
    </w:pPr>
  </w:style>
  <w:style w:type="paragraph" w:customStyle="1" w:styleId="BC84C3C8B71943CB9AF66A0840B88682">
    <w:name w:val="BC84C3C8B71943CB9AF66A0840B88682"/>
    <w:rsid w:val="00CA7CDD"/>
    <w:pPr>
      <w:bidi/>
    </w:pPr>
  </w:style>
  <w:style w:type="paragraph" w:customStyle="1" w:styleId="8B3CD9566F5D4C798321FDE6F2D7CE7E">
    <w:name w:val="8B3CD9566F5D4C798321FDE6F2D7CE7E"/>
    <w:rsid w:val="00CA7CDD"/>
    <w:pPr>
      <w:bidi/>
    </w:pPr>
  </w:style>
  <w:style w:type="paragraph" w:customStyle="1" w:styleId="DF49E6272AD44220A1A94FEBF40429ED">
    <w:name w:val="DF49E6272AD44220A1A94FEBF40429ED"/>
    <w:rsid w:val="00CA7CDD"/>
    <w:pPr>
      <w:bidi/>
    </w:pPr>
  </w:style>
  <w:style w:type="paragraph" w:customStyle="1" w:styleId="AE53EBAFC5B446E8995C70DDFBA5CB79">
    <w:name w:val="AE53EBAFC5B446E8995C70DDFBA5CB79"/>
    <w:rsid w:val="00CA7CDD"/>
    <w:pPr>
      <w:bidi/>
    </w:pPr>
  </w:style>
  <w:style w:type="paragraph" w:customStyle="1" w:styleId="521F73EA38EA45C19000CAF3A1222681">
    <w:name w:val="521F73EA38EA45C19000CAF3A1222681"/>
    <w:rsid w:val="00CA7CDD"/>
    <w:pPr>
      <w:bidi/>
    </w:pPr>
  </w:style>
  <w:style w:type="paragraph" w:customStyle="1" w:styleId="6D3BAD4A0C7F4E32B7FC55D8B0AE43E9">
    <w:name w:val="6D3BAD4A0C7F4E32B7FC55D8B0AE43E9"/>
    <w:rsid w:val="00CA7CDD"/>
    <w:pPr>
      <w:bidi/>
    </w:pPr>
  </w:style>
  <w:style w:type="paragraph" w:customStyle="1" w:styleId="1871F0E8A1AA4E1D9832F54AC9CB2817">
    <w:name w:val="1871F0E8A1AA4E1D9832F54AC9CB2817"/>
    <w:rsid w:val="00CA7CD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5ECA-9F95-4EF8-8C81-C402C08A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QF227</Template>
  <TotalTime>172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JAHAD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10066</cp:lastModifiedBy>
  <cp:revision>59</cp:revision>
  <cp:lastPrinted>2020-09-11T18:18:00Z</cp:lastPrinted>
  <dcterms:created xsi:type="dcterms:W3CDTF">2020-09-13T04:11:00Z</dcterms:created>
  <dcterms:modified xsi:type="dcterms:W3CDTF">2022-11-20T07:03:00Z</dcterms:modified>
</cp:coreProperties>
</file>